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75E3" w14:textId="77777777" w:rsidR="00AE056A" w:rsidRPr="00E0740B" w:rsidRDefault="00AE056A" w:rsidP="00AE056A">
      <w:pPr>
        <w:spacing w:after="120" w:line="240" w:lineRule="auto"/>
        <w:jc w:val="both"/>
        <w:rPr>
          <w:rFonts w:ascii="Calibri" w:hAnsi="Calibri" w:cs="Calibri"/>
          <w:color w:val="236192"/>
          <w:lang w:val="en-GB"/>
        </w:rPr>
      </w:pPr>
      <w:r w:rsidRPr="00E0740B">
        <w:rPr>
          <w:rFonts w:ascii="Calibri" w:hAnsi="Calibri" w:cs="Calibri"/>
          <w:color w:val="236192"/>
          <w:lang w:val="en-GB"/>
        </w:rPr>
        <w:t>Eligible bids are those that:</w:t>
      </w:r>
    </w:p>
    <w:p w14:paraId="04FD7051" w14:textId="0A0D062D" w:rsidR="00AE056A" w:rsidRPr="00E0740B" w:rsidRDefault="00AE056A" w:rsidP="0050141B">
      <w:pPr>
        <w:pStyle w:val="ListParagraph"/>
        <w:numPr>
          <w:ilvl w:val="0"/>
          <w:numId w:val="26"/>
        </w:numPr>
        <w:spacing w:before="240" w:after="0" w:line="240" w:lineRule="auto"/>
        <w:ind w:left="851" w:hanging="425"/>
        <w:contextualSpacing w:val="0"/>
        <w:jc w:val="both"/>
        <w:rPr>
          <w:rFonts w:ascii="Calibri" w:hAnsi="Calibri" w:cs="Calibri"/>
          <w:color w:val="236192"/>
          <w:lang w:val="en-GB"/>
        </w:rPr>
      </w:pPr>
      <w:r w:rsidRPr="00E0740B">
        <w:rPr>
          <w:rFonts w:ascii="Calibri" w:hAnsi="Calibri" w:cs="Calibri"/>
          <w:color w:val="236192"/>
          <w:lang w:val="en-GB"/>
        </w:rPr>
        <w:t xml:space="preserve">respond to the questions outlined in the bid request, </w:t>
      </w:r>
      <w:r w:rsidR="004F7C48" w:rsidRPr="00E0740B">
        <w:rPr>
          <w:rFonts w:ascii="Calibri" w:hAnsi="Calibri" w:cs="Calibri"/>
          <w:color w:val="236192"/>
          <w:lang w:val="en-GB"/>
        </w:rPr>
        <w:t>and whose responses meet all</w:t>
      </w:r>
      <w:r w:rsidRPr="00E0740B">
        <w:rPr>
          <w:rFonts w:ascii="Calibri" w:hAnsi="Calibri" w:cs="Calibri"/>
          <w:color w:val="236192"/>
          <w:lang w:val="en-GB"/>
        </w:rPr>
        <w:t xml:space="preserve"> essential criteria</w:t>
      </w:r>
    </w:p>
    <w:p w14:paraId="04DE583A" w14:textId="1CEB3166" w:rsidR="00AE056A" w:rsidRPr="00E0740B" w:rsidRDefault="00AE056A" w:rsidP="0050141B">
      <w:pPr>
        <w:pStyle w:val="ListParagraph"/>
        <w:numPr>
          <w:ilvl w:val="0"/>
          <w:numId w:val="26"/>
        </w:numPr>
        <w:spacing w:before="120" w:after="0" w:line="240" w:lineRule="auto"/>
        <w:ind w:left="850" w:hanging="425"/>
        <w:contextualSpacing w:val="0"/>
        <w:jc w:val="both"/>
        <w:rPr>
          <w:rFonts w:ascii="Calibri" w:hAnsi="Calibri" w:cs="Calibri"/>
          <w:color w:val="236192"/>
          <w:lang w:val="en-GB"/>
        </w:rPr>
      </w:pPr>
      <w:r w:rsidRPr="00E0740B">
        <w:rPr>
          <w:rFonts w:ascii="Calibri" w:hAnsi="Calibri" w:cs="Calibri"/>
          <w:color w:val="236192"/>
          <w:lang w:val="en-GB"/>
        </w:rPr>
        <w:t>submit all required documentation within the required timeframe.</w:t>
      </w:r>
    </w:p>
    <w:p w14:paraId="1F8272F1" w14:textId="33977698" w:rsidR="009430E5" w:rsidRPr="00E0740B" w:rsidRDefault="009430E5" w:rsidP="0050141B">
      <w:pPr>
        <w:spacing w:before="240" w:after="0"/>
        <w:jc w:val="both"/>
        <w:rPr>
          <w:rFonts w:ascii="Calibri" w:hAnsi="Calibri" w:cs="Calibri"/>
          <w:color w:val="236192"/>
          <w:lang w:val="en-GB"/>
        </w:rPr>
      </w:pPr>
      <w:r w:rsidRPr="00E0740B">
        <w:rPr>
          <w:rFonts w:ascii="Calibri" w:hAnsi="Calibri" w:cs="Calibri"/>
          <w:color w:val="236192"/>
          <w:lang w:val="en-GB"/>
        </w:rPr>
        <w:t xml:space="preserve">When submitting your bid, please check </w:t>
      </w:r>
      <w:r w:rsidR="008773B1" w:rsidRPr="00E0740B">
        <w:rPr>
          <w:rFonts w:ascii="Calibri" w:hAnsi="Calibri" w:cs="Calibri"/>
          <w:color w:val="236192"/>
          <w:lang w:val="en-GB"/>
        </w:rPr>
        <w:t xml:space="preserve">that </w:t>
      </w:r>
      <w:r w:rsidRPr="00E0740B">
        <w:rPr>
          <w:rFonts w:ascii="Calibri" w:hAnsi="Calibri" w:cs="Calibri"/>
          <w:color w:val="236192"/>
          <w:lang w:val="en-GB"/>
        </w:rPr>
        <w:t xml:space="preserve">you are including the following documentation: </w:t>
      </w:r>
    </w:p>
    <w:p w14:paraId="2AC7E7AE" w14:textId="77777777" w:rsidR="00684993" w:rsidRPr="00E0740B" w:rsidRDefault="00684993" w:rsidP="00684993">
      <w:pPr>
        <w:jc w:val="both"/>
        <w:rPr>
          <w:rFonts w:ascii="Calibri" w:hAnsi="Calibri" w:cs="Calibri"/>
          <w:color w:val="236192"/>
          <w:lang w:val="en-GB"/>
        </w:rPr>
      </w:pPr>
    </w:p>
    <w:tbl>
      <w:tblPr>
        <w:tblStyle w:val="TableGrid"/>
        <w:tblW w:w="0" w:type="auto"/>
        <w:tblBorders>
          <w:top w:val="single" w:sz="4" w:space="0" w:color="236192"/>
          <w:left w:val="single" w:sz="4" w:space="0" w:color="236192"/>
          <w:bottom w:val="single" w:sz="4" w:space="0" w:color="236192"/>
          <w:right w:val="single" w:sz="4" w:space="0" w:color="236192"/>
          <w:insideH w:val="single" w:sz="4" w:space="0" w:color="236192"/>
          <w:insideV w:val="single" w:sz="4" w:space="0" w:color="236192"/>
        </w:tblBorders>
        <w:tblLook w:val="04A0" w:firstRow="1" w:lastRow="0" w:firstColumn="1" w:lastColumn="0" w:noHBand="0" w:noVBand="1"/>
      </w:tblPr>
      <w:tblGrid>
        <w:gridCol w:w="7508"/>
        <w:gridCol w:w="1508"/>
      </w:tblGrid>
      <w:tr w:rsidR="002245EE" w:rsidRPr="00E0740B" w14:paraId="6D3C9549" w14:textId="77777777" w:rsidTr="002245EE">
        <w:tc>
          <w:tcPr>
            <w:tcW w:w="7508" w:type="dxa"/>
            <w:shd w:val="clear" w:color="auto" w:fill="236192"/>
          </w:tcPr>
          <w:p w14:paraId="20A35A0A" w14:textId="6CF82617" w:rsidR="00382B2B" w:rsidRPr="00E0740B" w:rsidRDefault="00696F3B" w:rsidP="002245EE">
            <w:pPr>
              <w:ind w:left="1440" w:hanging="360"/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E0740B">
              <w:rPr>
                <w:rFonts w:ascii="Calibri" w:hAnsi="Calibri" w:cs="Calibri"/>
                <w:b/>
                <w:color w:val="FFFFFF" w:themeColor="background1"/>
                <w:lang w:val="en-GB"/>
              </w:rPr>
              <w:t>Documentation</w:t>
            </w:r>
          </w:p>
        </w:tc>
        <w:tc>
          <w:tcPr>
            <w:tcW w:w="1508" w:type="dxa"/>
            <w:shd w:val="clear" w:color="auto" w:fill="236192"/>
          </w:tcPr>
          <w:p w14:paraId="35C1F764" w14:textId="771996B4" w:rsidR="00382B2B" w:rsidRPr="00E0740B" w:rsidRDefault="00B40711" w:rsidP="00382B2B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E0740B">
              <w:rPr>
                <w:rFonts w:ascii="Calibri" w:hAnsi="Calibri" w:cs="Calibri"/>
                <w:b/>
                <w:color w:val="FFFFFF" w:themeColor="background1"/>
                <w:lang w:val="en-GB"/>
              </w:rPr>
              <w:t>Included</w:t>
            </w:r>
          </w:p>
        </w:tc>
      </w:tr>
      <w:tr w:rsidR="002245EE" w:rsidRPr="00E0740B" w14:paraId="341D454F" w14:textId="77777777" w:rsidTr="002245EE">
        <w:tc>
          <w:tcPr>
            <w:tcW w:w="7508" w:type="dxa"/>
          </w:tcPr>
          <w:p w14:paraId="0698ECAD" w14:textId="668A2ADA" w:rsidR="002245EE" w:rsidRPr="00E0740B" w:rsidRDefault="00CB6A52" w:rsidP="008A6A4C">
            <w:pPr>
              <w:pStyle w:val="ListParagraph"/>
              <w:numPr>
                <w:ilvl w:val="0"/>
                <w:numId w:val="28"/>
              </w:numPr>
              <w:spacing w:after="120" w:line="240" w:lineRule="auto"/>
              <w:ind w:left="426" w:hanging="426"/>
              <w:rPr>
                <w:rFonts w:ascii="Calibri" w:hAnsi="Calibri" w:cs="Calibri"/>
                <w:bCs/>
                <w:color w:val="236192" w:themeColor="background2"/>
                <w:lang w:val="en-GB"/>
              </w:rPr>
            </w:pPr>
            <w:r w:rsidRPr="00E0740B">
              <w:rPr>
                <w:rFonts w:ascii="Calibri" w:hAnsi="Calibri" w:cs="Calibri"/>
                <w:bCs/>
                <w:color w:val="236192" w:themeColor="background2"/>
                <w:lang w:val="en-GB"/>
              </w:rPr>
              <w:t xml:space="preserve">If you are not </w:t>
            </w:r>
            <w:r w:rsidR="00CB69F1" w:rsidRPr="00E0740B">
              <w:rPr>
                <w:rFonts w:ascii="Calibri" w:hAnsi="Calibri" w:cs="Calibri"/>
                <w:bCs/>
                <w:color w:val="236192" w:themeColor="background2"/>
                <w:lang w:val="en-GB"/>
              </w:rPr>
              <w:t xml:space="preserve">a Member Committee of the World Energy Council, you will need to submit </w:t>
            </w:r>
            <w:r w:rsidR="00CB69F1" w:rsidRPr="00E0740B">
              <w:rPr>
                <w:rFonts w:ascii="Calibri" w:hAnsi="Calibri" w:cs="Calibri"/>
                <w:b/>
                <w:color w:val="236192" w:themeColor="background2"/>
                <w:lang w:val="en-GB"/>
              </w:rPr>
              <w:t>a</w:t>
            </w:r>
            <w:r w:rsidR="002245EE" w:rsidRPr="00E0740B">
              <w:rPr>
                <w:rFonts w:ascii="Calibri" w:hAnsi="Calibri" w:cs="Calibri"/>
                <w:b/>
                <w:color w:val="236192" w:themeColor="background2"/>
                <w:lang w:val="en-GB"/>
              </w:rPr>
              <w:t xml:space="preserve"> letter from the Member Committee</w:t>
            </w:r>
            <w:r w:rsidR="00CB69F1" w:rsidRPr="00E0740B">
              <w:rPr>
                <w:rFonts w:ascii="Calibri" w:hAnsi="Calibri" w:cs="Calibri"/>
                <w:b/>
                <w:color w:val="236192" w:themeColor="background2"/>
                <w:lang w:val="en-GB"/>
              </w:rPr>
              <w:t xml:space="preserve"> in your country</w:t>
            </w:r>
            <w:r w:rsidR="002245EE" w:rsidRPr="00E0740B">
              <w:rPr>
                <w:rFonts w:ascii="Calibri" w:hAnsi="Calibri" w:cs="Calibri"/>
                <w:bCs/>
                <w:color w:val="236192" w:themeColor="background2"/>
                <w:lang w:val="en-GB"/>
              </w:rPr>
              <w:t xml:space="preserve"> stating that they endorse the bid</w:t>
            </w:r>
          </w:p>
          <w:p w14:paraId="4AE3CEFD" w14:textId="77777777" w:rsidR="00382B2B" w:rsidRPr="00E0740B" w:rsidRDefault="00382B2B" w:rsidP="008A6A4C">
            <w:pPr>
              <w:pStyle w:val="ListParagraph"/>
              <w:numPr>
                <w:ilvl w:val="0"/>
                <w:numId w:val="0"/>
              </w:numPr>
              <w:ind w:left="306" w:hanging="284"/>
              <w:rPr>
                <w:rFonts w:ascii="Calibri" w:hAnsi="Calibri" w:cs="Calibri"/>
                <w:color w:val="236192" w:themeColor="background2"/>
                <w:lang w:val="en-GB"/>
              </w:rPr>
            </w:pPr>
          </w:p>
        </w:tc>
        <w:tc>
          <w:tcPr>
            <w:tcW w:w="1508" w:type="dxa"/>
          </w:tcPr>
          <w:p w14:paraId="20889DDF" w14:textId="77777777" w:rsidR="00382B2B" w:rsidRPr="00E0740B" w:rsidRDefault="00382B2B" w:rsidP="00684993">
            <w:pPr>
              <w:jc w:val="both"/>
              <w:rPr>
                <w:rFonts w:ascii="Calibri" w:hAnsi="Calibri" w:cs="Calibri"/>
                <w:color w:val="236192" w:themeColor="background2"/>
                <w:lang w:val="en-GB"/>
              </w:rPr>
            </w:pPr>
          </w:p>
        </w:tc>
      </w:tr>
      <w:tr w:rsidR="00CB69F1" w:rsidRPr="00E0740B" w14:paraId="77E06A68" w14:textId="77777777" w:rsidTr="002245EE">
        <w:tc>
          <w:tcPr>
            <w:tcW w:w="7508" w:type="dxa"/>
          </w:tcPr>
          <w:p w14:paraId="709ABCB4" w14:textId="44B0B0C2" w:rsidR="00CB69F1" w:rsidRPr="00E0740B" w:rsidRDefault="00CB69F1" w:rsidP="008A6A4C">
            <w:pPr>
              <w:pStyle w:val="ListParagraph"/>
              <w:numPr>
                <w:ilvl w:val="0"/>
                <w:numId w:val="28"/>
              </w:numPr>
              <w:spacing w:after="120" w:line="240" w:lineRule="auto"/>
              <w:ind w:left="426" w:hanging="426"/>
              <w:rPr>
                <w:rFonts w:ascii="Calibri" w:hAnsi="Calibri" w:cs="Calibri"/>
                <w:bCs/>
                <w:color w:val="236192" w:themeColor="background2"/>
                <w:lang w:val="en-GB"/>
              </w:rPr>
            </w:pPr>
            <w:r w:rsidRPr="00E0740B">
              <w:rPr>
                <w:rFonts w:ascii="Calibri" w:hAnsi="Calibri" w:cs="Calibri"/>
                <w:b/>
                <w:color w:val="236192" w:themeColor="background2"/>
                <w:lang w:val="en-GB"/>
              </w:rPr>
              <w:t xml:space="preserve">A signed copy of the Memorandum of Understanding (MoU) with your country’s </w:t>
            </w:r>
            <w:r w:rsidR="0097099E" w:rsidRPr="00E0740B">
              <w:rPr>
                <w:rFonts w:ascii="Calibri" w:hAnsi="Calibri" w:cs="Calibri"/>
                <w:b/>
                <w:color w:val="236192" w:themeColor="background2"/>
                <w:lang w:val="en-GB"/>
              </w:rPr>
              <w:t>Gover</w:t>
            </w:r>
            <w:r w:rsidR="005C4402" w:rsidRPr="00E0740B">
              <w:rPr>
                <w:rFonts w:ascii="Calibri" w:hAnsi="Calibri" w:cs="Calibri"/>
                <w:b/>
                <w:color w:val="236192" w:themeColor="background2"/>
                <w:lang w:val="en-GB"/>
              </w:rPr>
              <w:t>nment</w:t>
            </w:r>
            <w:r w:rsidRPr="00E0740B">
              <w:rPr>
                <w:rFonts w:ascii="Calibri" w:hAnsi="Calibri" w:cs="Calibri"/>
                <w:b/>
                <w:color w:val="236192" w:themeColor="background2"/>
                <w:lang w:val="en-GB"/>
              </w:rPr>
              <w:t xml:space="preserve"> </w:t>
            </w:r>
            <w:r w:rsidRPr="00E0740B">
              <w:rPr>
                <w:rFonts w:ascii="Calibri" w:hAnsi="Calibri" w:cs="Calibri"/>
                <w:bCs/>
                <w:color w:val="236192" w:themeColor="background2"/>
                <w:lang w:val="en-GB"/>
              </w:rPr>
              <w:t>clearly c</w:t>
            </w:r>
            <w:r w:rsidR="00304D42" w:rsidRPr="00E0740B">
              <w:rPr>
                <w:rFonts w:ascii="Calibri" w:hAnsi="Calibri" w:cs="Calibri"/>
                <w:bCs/>
                <w:color w:val="236192" w:themeColor="background2"/>
                <w:lang w:val="en-GB"/>
              </w:rPr>
              <w:t>o</w:t>
            </w:r>
            <w:r w:rsidRPr="00E0740B">
              <w:rPr>
                <w:rFonts w:ascii="Calibri" w:hAnsi="Calibri" w:cs="Calibri"/>
                <w:bCs/>
                <w:color w:val="236192" w:themeColor="background2"/>
                <w:lang w:val="en-GB"/>
              </w:rPr>
              <w:t>nfirming their support and acknowledging their commitment</w:t>
            </w:r>
            <w:r w:rsidR="00304D42" w:rsidRPr="00E0740B">
              <w:rPr>
                <w:rFonts w:ascii="Calibri" w:hAnsi="Calibri" w:cs="Calibri"/>
                <w:bCs/>
                <w:color w:val="236192" w:themeColor="background2"/>
                <w:lang w:val="en-GB"/>
              </w:rPr>
              <w:t xml:space="preserve">. </w:t>
            </w:r>
            <w:r w:rsidRPr="00E0740B">
              <w:rPr>
                <w:rFonts w:ascii="Calibri" w:hAnsi="Calibri" w:cs="Calibri"/>
                <w:bCs/>
                <w:color w:val="236192" w:themeColor="background2"/>
                <w:lang w:val="en-GB"/>
              </w:rPr>
              <w:t xml:space="preserve">The MoU template is provided in the </w:t>
            </w:r>
            <w:r w:rsidR="00304D42" w:rsidRPr="00E0740B">
              <w:rPr>
                <w:rFonts w:ascii="Calibri" w:hAnsi="Calibri" w:cs="Calibri"/>
                <w:bCs/>
                <w:color w:val="236192" w:themeColor="background2"/>
                <w:lang w:val="en-GB"/>
              </w:rPr>
              <w:t xml:space="preserve">RFP </w:t>
            </w:r>
            <w:r w:rsidRPr="00E0740B">
              <w:rPr>
                <w:rFonts w:ascii="Calibri" w:hAnsi="Calibri" w:cs="Calibri"/>
                <w:bCs/>
                <w:color w:val="236192" w:themeColor="background2"/>
                <w:lang w:val="en-GB"/>
              </w:rPr>
              <w:t>pack</w:t>
            </w:r>
          </w:p>
          <w:p w14:paraId="314E454A" w14:textId="0FC23092" w:rsidR="00CB69F1" w:rsidRPr="00E0740B" w:rsidRDefault="00CB69F1" w:rsidP="008A6A4C">
            <w:pPr>
              <w:pStyle w:val="ListParagraph"/>
              <w:numPr>
                <w:ilvl w:val="0"/>
                <w:numId w:val="0"/>
              </w:numPr>
              <w:spacing w:after="120" w:line="240" w:lineRule="auto"/>
              <w:ind w:left="426"/>
              <w:rPr>
                <w:rFonts w:ascii="Calibri" w:hAnsi="Calibri" w:cs="Calibri"/>
                <w:bCs/>
                <w:color w:val="236192" w:themeColor="background2"/>
                <w:lang w:val="en-GB"/>
              </w:rPr>
            </w:pPr>
          </w:p>
        </w:tc>
        <w:tc>
          <w:tcPr>
            <w:tcW w:w="1508" w:type="dxa"/>
          </w:tcPr>
          <w:p w14:paraId="22C4EDB8" w14:textId="77777777" w:rsidR="00CB69F1" w:rsidRPr="00E0740B" w:rsidRDefault="00CB69F1" w:rsidP="00684993">
            <w:pPr>
              <w:jc w:val="both"/>
              <w:rPr>
                <w:rFonts w:ascii="Calibri" w:hAnsi="Calibri" w:cs="Calibri"/>
                <w:color w:val="236192" w:themeColor="background2"/>
                <w:lang w:val="en-GB"/>
              </w:rPr>
            </w:pPr>
          </w:p>
        </w:tc>
      </w:tr>
      <w:tr w:rsidR="002245EE" w:rsidRPr="00E0740B" w14:paraId="2A4459BF" w14:textId="77777777" w:rsidTr="002245EE">
        <w:tc>
          <w:tcPr>
            <w:tcW w:w="7508" w:type="dxa"/>
          </w:tcPr>
          <w:p w14:paraId="641796C0" w14:textId="71AD61F4" w:rsidR="002245EE" w:rsidRPr="00E0740B" w:rsidRDefault="002245EE" w:rsidP="008A6A4C">
            <w:pPr>
              <w:pStyle w:val="ListParagraph"/>
              <w:numPr>
                <w:ilvl w:val="0"/>
                <w:numId w:val="28"/>
              </w:numPr>
              <w:spacing w:after="120" w:line="240" w:lineRule="auto"/>
              <w:ind w:left="426" w:hanging="426"/>
              <w:rPr>
                <w:rFonts w:ascii="Calibri" w:hAnsi="Calibri" w:cs="Calibri"/>
                <w:color w:val="236192" w:themeColor="background2"/>
                <w:lang w:val="en-GB"/>
              </w:rPr>
            </w:pPr>
            <w:r w:rsidRPr="00E0740B">
              <w:rPr>
                <w:rFonts w:ascii="Calibri" w:hAnsi="Calibri" w:cs="Calibri"/>
                <w:b/>
                <w:color w:val="236192" w:themeColor="background2"/>
                <w:lang w:val="en-GB"/>
              </w:rPr>
              <w:t xml:space="preserve">Declaration of </w:t>
            </w:r>
            <w:r w:rsidR="00304D42" w:rsidRPr="00E0740B">
              <w:rPr>
                <w:rFonts w:ascii="Calibri" w:hAnsi="Calibri" w:cs="Calibri"/>
                <w:b/>
                <w:color w:val="236192" w:themeColor="background2"/>
                <w:lang w:val="en-GB"/>
              </w:rPr>
              <w:t>A</w:t>
            </w:r>
            <w:r w:rsidRPr="00E0740B">
              <w:rPr>
                <w:rFonts w:ascii="Calibri" w:hAnsi="Calibri" w:cs="Calibri"/>
                <w:b/>
                <w:color w:val="236192" w:themeColor="background2"/>
                <w:lang w:val="en-GB"/>
              </w:rPr>
              <w:t>greement</w:t>
            </w:r>
            <w:r w:rsidRPr="00E0740B">
              <w:rPr>
                <w:rFonts w:ascii="Calibri" w:hAnsi="Calibri" w:cs="Calibri"/>
                <w:color w:val="236192" w:themeColor="background2"/>
                <w:lang w:val="en-GB"/>
              </w:rPr>
              <w:t xml:space="preserve"> to host the Congress signed</w:t>
            </w:r>
            <w:r w:rsidR="00304D42" w:rsidRPr="00E0740B">
              <w:rPr>
                <w:rFonts w:ascii="Calibri" w:hAnsi="Calibri" w:cs="Calibri"/>
                <w:color w:val="236192" w:themeColor="background2"/>
                <w:lang w:val="en-GB"/>
              </w:rPr>
              <w:t>. The f</w:t>
            </w:r>
            <w:r w:rsidRPr="00E0740B">
              <w:rPr>
                <w:rFonts w:ascii="Calibri" w:hAnsi="Calibri" w:cs="Calibri"/>
                <w:color w:val="236192" w:themeColor="background2"/>
                <w:lang w:val="en-GB"/>
              </w:rPr>
              <w:t xml:space="preserve">orm </w:t>
            </w:r>
            <w:r w:rsidR="00304D42" w:rsidRPr="00E0740B">
              <w:rPr>
                <w:rFonts w:ascii="Calibri" w:hAnsi="Calibri" w:cs="Calibri"/>
                <w:color w:val="236192" w:themeColor="background2"/>
                <w:lang w:val="en-GB"/>
              </w:rPr>
              <w:t xml:space="preserve">is </w:t>
            </w:r>
            <w:r w:rsidRPr="00E0740B">
              <w:rPr>
                <w:rFonts w:ascii="Calibri" w:hAnsi="Calibri" w:cs="Calibri"/>
                <w:color w:val="236192" w:themeColor="background2"/>
                <w:lang w:val="en-GB"/>
              </w:rPr>
              <w:t xml:space="preserve">included in the </w:t>
            </w:r>
            <w:r w:rsidR="00304D42" w:rsidRPr="00E0740B">
              <w:rPr>
                <w:rFonts w:ascii="Calibri" w:hAnsi="Calibri" w:cs="Calibri"/>
                <w:bCs/>
                <w:color w:val="236192" w:themeColor="background2"/>
                <w:lang w:val="en-GB"/>
              </w:rPr>
              <w:t>RFP pack</w:t>
            </w:r>
          </w:p>
          <w:p w14:paraId="61F8C49C" w14:textId="53EEF1B6" w:rsidR="00AE056A" w:rsidRPr="00E0740B" w:rsidRDefault="00AE056A" w:rsidP="008A6A4C">
            <w:pPr>
              <w:pStyle w:val="ListParagraph"/>
              <w:numPr>
                <w:ilvl w:val="0"/>
                <w:numId w:val="0"/>
              </w:numPr>
              <w:spacing w:after="120" w:line="240" w:lineRule="auto"/>
              <w:ind w:left="306" w:hanging="284"/>
              <w:rPr>
                <w:rFonts w:ascii="Calibri" w:hAnsi="Calibri" w:cs="Calibri"/>
                <w:color w:val="236192" w:themeColor="background2"/>
                <w:lang w:val="en-GB"/>
              </w:rPr>
            </w:pPr>
          </w:p>
        </w:tc>
        <w:tc>
          <w:tcPr>
            <w:tcW w:w="1508" w:type="dxa"/>
          </w:tcPr>
          <w:p w14:paraId="1F9B7781" w14:textId="77777777" w:rsidR="00382B2B" w:rsidRPr="00E0740B" w:rsidRDefault="00382B2B" w:rsidP="00684993">
            <w:pPr>
              <w:jc w:val="both"/>
              <w:rPr>
                <w:rFonts w:ascii="Calibri" w:hAnsi="Calibri" w:cs="Calibri"/>
                <w:color w:val="236192" w:themeColor="background2"/>
                <w:lang w:val="en-GB"/>
              </w:rPr>
            </w:pPr>
          </w:p>
        </w:tc>
      </w:tr>
      <w:tr w:rsidR="002245EE" w:rsidRPr="00E0740B" w14:paraId="17E9E1B7" w14:textId="77777777" w:rsidTr="002245EE">
        <w:tc>
          <w:tcPr>
            <w:tcW w:w="7508" w:type="dxa"/>
          </w:tcPr>
          <w:p w14:paraId="29DAB4B8" w14:textId="639E7148" w:rsidR="00AE056A" w:rsidRPr="00E0740B" w:rsidRDefault="00693A67" w:rsidP="00B93974">
            <w:pPr>
              <w:pStyle w:val="ListParagraph"/>
              <w:numPr>
                <w:ilvl w:val="0"/>
                <w:numId w:val="28"/>
              </w:numPr>
              <w:spacing w:after="120" w:line="240" w:lineRule="auto"/>
              <w:ind w:left="426" w:hanging="426"/>
              <w:rPr>
                <w:rFonts w:ascii="Calibri" w:hAnsi="Calibri" w:cs="Calibri"/>
                <w:b/>
                <w:color w:val="236192" w:themeColor="background2"/>
                <w:lang w:val="en-GB"/>
              </w:rPr>
            </w:pPr>
            <w:r w:rsidRPr="00E0740B">
              <w:rPr>
                <w:rFonts w:ascii="Calibri" w:hAnsi="Calibri" w:cs="Calibri"/>
                <w:b/>
                <w:color w:val="236192" w:themeColor="background2"/>
                <w:lang w:val="en-GB"/>
              </w:rPr>
              <w:t xml:space="preserve">Appropriate documentation </w:t>
            </w:r>
            <w:r w:rsidR="004926FA" w:rsidRPr="00E0740B">
              <w:rPr>
                <w:rFonts w:ascii="Calibri" w:hAnsi="Calibri" w:cs="Calibri"/>
                <w:b/>
                <w:color w:val="236192" w:themeColor="background2"/>
                <w:lang w:val="en-GB"/>
              </w:rPr>
              <w:t>to substantiate the bidder’s financial performance and stability</w:t>
            </w:r>
          </w:p>
        </w:tc>
        <w:tc>
          <w:tcPr>
            <w:tcW w:w="1508" w:type="dxa"/>
          </w:tcPr>
          <w:p w14:paraId="4653CCF0" w14:textId="77777777" w:rsidR="00AE056A" w:rsidRPr="00E0740B" w:rsidRDefault="00AE056A" w:rsidP="00684993">
            <w:pPr>
              <w:jc w:val="both"/>
              <w:rPr>
                <w:rFonts w:ascii="Calibri" w:hAnsi="Calibri" w:cs="Calibri"/>
                <w:color w:val="236192" w:themeColor="background2"/>
                <w:lang w:val="en-GB"/>
              </w:rPr>
            </w:pPr>
          </w:p>
        </w:tc>
      </w:tr>
      <w:tr w:rsidR="002245EE" w:rsidRPr="00E0740B" w14:paraId="54A979AA" w14:textId="77777777" w:rsidTr="002245EE">
        <w:tc>
          <w:tcPr>
            <w:tcW w:w="7508" w:type="dxa"/>
          </w:tcPr>
          <w:p w14:paraId="47C985FE" w14:textId="3CFB6B9E" w:rsidR="002245EE" w:rsidRPr="00E0740B" w:rsidRDefault="002245EE" w:rsidP="008A6A4C">
            <w:pPr>
              <w:pStyle w:val="ListParagraph"/>
              <w:numPr>
                <w:ilvl w:val="0"/>
                <w:numId w:val="28"/>
              </w:numPr>
              <w:spacing w:after="120" w:line="240" w:lineRule="auto"/>
              <w:ind w:left="426" w:hanging="426"/>
              <w:rPr>
                <w:rFonts w:ascii="Calibri" w:hAnsi="Calibri" w:cs="Calibri"/>
                <w:color w:val="236192" w:themeColor="background2"/>
                <w:lang w:val="en-GB"/>
              </w:rPr>
            </w:pPr>
            <w:r w:rsidRPr="00E0740B">
              <w:rPr>
                <w:rFonts w:ascii="Calibri" w:hAnsi="Calibri" w:cs="Calibri"/>
                <w:b/>
                <w:color w:val="236192" w:themeColor="background2"/>
                <w:lang w:val="en-GB"/>
              </w:rPr>
              <w:t>Your answers to all questions</w:t>
            </w:r>
            <w:r w:rsidRPr="00E0740B">
              <w:rPr>
                <w:rFonts w:ascii="Calibri" w:hAnsi="Calibri" w:cs="Calibri"/>
                <w:color w:val="236192" w:themeColor="background2"/>
                <w:lang w:val="en-GB"/>
              </w:rPr>
              <w:t xml:space="preserve">, including </w:t>
            </w:r>
            <w:r w:rsidR="00B93974" w:rsidRPr="00E0740B">
              <w:rPr>
                <w:rFonts w:ascii="Calibri" w:hAnsi="Calibri" w:cs="Calibri"/>
                <w:color w:val="236192" w:themeColor="background2"/>
                <w:lang w:val="en-GB"/>
              </w:rPr>
              <w:t>venue floor plans,</w:t>
            </w:r>
            <w:r w:rsidRPr="00E0740B">
              <w:rPr>
                <w:rFonts w:ascii="Calibri" w:hAnsi="Calibri" w:cs="Calibri"/>
                <w:color w:val="236192" w:themeColor="background2"/>
                <w:lang w:val="en-GB"/>
              </w:rPr>
              <w:t xml:space="preserve"> renders, pictures and other elements you may consider helpful to support your bid</w:t>
            </w:r>
          </w:p>
          <w:p w14:paraId="1562D50F" w14:textId="77777777" w:rsidR="00382B2B" w:rsidRPr="00E0740B" w:rsidRDefault="00382B2B" w:rsidP="008A6A4C">
            <w:pPr>
              <w:rPr>
                <w:rFonts w:ascii="Calibri" w:hAnsi="Calibri" w:cs="Calibri"/>
                <w:color w:val="236192" w:themeColor="background2"/>
                <w:lang w:val="en-GB"/>
              </w:rPr>
            </w:pPr>
          </w:p>
        </w:tc>
        <w:tc>
          <w:tcPr>
            <w:tcW w:w="1508" w:type="dxa"/>
          </w:tcPr>
          <w:p w14:paraId="0B9455BA" w14:textId="77777777" w:rsidR="00382B2B" w:rsidRPr="00E0740B" w:rsidRDefault="00382B2B" w:rsidP="00684993">
            <w:pPr>
              <w:jc w:val="both"/>
              <w:rPr>
                <w:rFonts w:ascii="Calibri" w:hAnsi="Calibri" w:cs="Calibri"/>
                <w:color w:val="236192" w:themeColor="background2"/>
                <w:lang w:val="en-GB"/>
              </w:rPr>
            </w:pPr>
          </w:p>
        </w:tc>
      </w:tr>
    </w:tbl>
    <w:p w14:paraId="554F28DD" w14:textId="75AF0F0F" w:rsidR="00684993" w:rsidRPr="00E0740B" w:rsidRDefault="00684993" w:rsidP="00684993">
      <w:pPr>
        <w:jc w:val="both"/>
        <w:rPr>
          <w:rFonts w:ascii="Calibri" w:hAnsi="Calibri" w:cs="Calibri"/>
          <w:lang w:val="en-GB"/>
        </w:rPr>
      </w:pPr>
    </w:p>
    <w:p w14:paraId="428BB024" w14:textId="77777777" w:rsidR="00304D42" w:rsidRPr="00E0740B" w:rsidRDefault="00304D42" w:rsidP="00684993">
      <w:pPr>
        <w:pBdr>
          <w:top w:val="single" w:sz="4" w:space="1" w:color="236192"/>
          <w:left w:val="single" w:sz="4" w:space="4" w:color="236192"/>
          <w:bottom w:val="single" w:sz="4" w:space="1" w:color="236192"/>
          <w:right w:val="single" w:sz="4" w:space="4" w:color="236192"/>
        </w:pBdr>
        <w:jc w:val="both"/>
        <w:rPr>
          <w:rFonts w:ascii="Calibri" w:hAnsi="Calibri" w:cs="Calibri"/>
          <w:sz w:val="2"/>
          <w:szCs w:val="2"/>
          <w:lang w:val="en-GB"/>
        </w:rPr>
      </w:pPr>
    </w:p>
    <w:p w14:paraId="57456829" w14:textId="5766C7D5" w:rsidR="00684993" w:rsidRPr="00E0740B" w:rsidRDefault="00684993" w:rsidP="00684993">
      <w:pPr>
        <w:pBdr>
          <w:top w:val="single" w:sz="4" w:space="1" w:color="236192"/>
          <w:left w:val="single" w:sz="4" w:space="4" w:color="236192"/>
          <w:bottom w:val="single" w:sz="4" w:space="1" w:color="236192"/>
          <w:right w:val="single" w:sz="4" w:space="4" w:color="236192"/>
        </w:pBdr>
        <w:jc w:val="both"/>
        <w:rPr>
          <w:rFonts w:ascii="Calibri" w:hAnsi="Calibri" w:cs="Calibri"/>
          <w:lang w:val="en-GB"/>
        </w:rPr>
      </w:pPr>
      <w:r w:rsidRPr="00E0740B">
        <w:rPr>
          <w:rFonts w:ascii="Calibri" w:hAnsi="Calibri" w:cs="Calibri"/>
          <w:color w:val="236192"/>
          <w:lang w:val="en-GB"/>
        </w:rPr>
        <w:t xml:space="preserve">If you have any </w:t>
      </w:r>
      <w:r w:rsidR="0050141B" w:rsidRPr="00E0740B">
        <w:rPr>
          <w:rFonts w:ascii="Calibri" w:hAnsi="Calibri" w:cs="Calibri"/>
          <w:color w:val="236192"/>
          <w:lang w:val="en-GB"/>
        </w:rPr>
        <w:t>questions</w:t>
      </w:r>
      <w:r w:rsidRPr="00E0740B">
        <w:rPr>
          <w:rFonts w:ascii="Calibri" w:hAnsi="Calibri" w:cs="Calibri"/>
          <w:color w:val="236192"/>
          <w:lang w:val="en-GB"/>
        </w:rPr>
        <w:t xml:space="preserve">, please don’t hesitate to contact us at </w:t>
      </w:r>
      <w:hyperlink r:id="rId12" w:history="1">
        <w:r w:rsidR="008B7090" w:rsidRPr="00E0740B">
          <w:rPr>
            <w:rStyle w:val="Hyperlink"/>
            <w:rFonts w:ascii="Calibri" w:hAnsi="Calibri" w:cs="Calibri"/>
            <w:lang w:val="en-GB"/>
          </w:rPr>
          <w:t>CongressBids@worldenergy.org</w:t>
        </w:r>
      </w:hyperlink>
      <w:r w:rsidR="00696F3B" w:rsidRPr="00E0740B">
        <w:rPr>
          <w:rFonts w:ascii="Calibri" w:hAnsi="Calibri" w:cs="Calibri"/>
          <w:lang w:val="en-GB"/>
        </w:rPr>
        <w:t xml:space="preserve"> </w:t>
      </w:r>
    </w:p>
    <w:p w14:paraId="6366FFA6" w14:textId="77777777" w:rsidR="00304D42" w:rsidRPr="00E0740B" w:rsidRDefault="00304D42" w:rsidP="00684993">
      <w:pPr>
        <w:pBdr>
          <w:top w:val="single" w:sz="4" w:space="1" w:color="236192"/>
          <w:left w:val="single" w:sz="4" w:space="4" w:color="236192"/>
          <w:bottom w:val="single" w:sz="4" w:space="1" w:color="236192"/>
          <w:right w:val="single" w:sz="4" w:space="4" w:color="236192"/>
        </w:pBdr>
        <w:jc w:val="both"/>
        <w:rPr>
          <w:rFonts w:ascii="Calibri" w:hAnsi="Calibri" w:cs="Calibri"/>
          <w:sz w:val="2"/>
          <w:szCs w:val="2"/>
          <w:lang w:val="en-GB"/>
        </w:rPr>
      </w:pPr>
    </w:p>
    <w:p w14:paraId="0239D4A9" w14:textId="77777777" w:rsidR="00735166" w:rsidRDefault="00735166" w:rsidP="00735166">
      <w:pPr>
        <w:pStyle w:val="NoSpacing"/>
        <w:rPr>
          <w:rFonts w:ascii="Calibri" w:hAnsi="Calibri" w:cs="Calibri"/>
        </w:rPr>
      </w:pPr>
    </w:p>
    <w:p w14:paraId="3CF6F2C5" w14:textId="77777777" w:rsidR="00735166" w:rsidRDefault="00735166" w:rsidP="00735166">
      <w:pPr>
        <w:pStyle w:val="NoSpacing"/>
        <w:rPr>
          <w:rFonts w:ascii="Calibri" w:hAnsi="Calibri" w:cs="Calibri"/>
        </w:rPr>
      </w:pPr>
    </w:p>
    <w:p w14:paraId="1A0E2847" w14:textId="77777777" w:rsidR="001A531C" w:rsidRDefault="001A531C" w:rsidP="00735166">
      <w:pPr>
        <w:pStyle w:val="NoSpacing"/>
        <w:rPr>
          <w:rFonts w:ascii="Calibri" w:hAnsi="Calibri" w:cs="Calibri"/>
        </w:rPr>
      </w:pPr>
    </w:p>
    <w:p w14:paraId="2D03EA81" w14:textId="77777777" w:rsidR="001A531C" w:rsidRDefault="001A531C" w:rsidP="00735166">
      <w:pPr>
        <w:pStyle w:val="NoSpacing"/>
        <w:rPr>
          <w:rFonts w:ascii="Calibri" w:hAnsi="Calibri" w:cs="Calibri"/>
        </w:rPr>
      </w:pPr>
    </w:p>
    <w:p w14:paraId="0AF20410" w14:textId="77777777" w:rsidR="001A531C" w:rsidRDefault="001A531C" w:rsidP="00735166">
      <w:pPr>
        <w:pStyle w:val="NoSpacing"/>
        <w:rPr>
          <w:rFonts w:ascii="Calibri" w:hAnsi="Calibri" w:cs="Calibri"/>
        </w:rPr>
      </w:pPr>
    </w:p>
    <w:p w14:paraId="37130C1C" w14:textId="77777777" w:rsidR="00B93974" w:rsidRDefault="00B93974" w:rsidP="00735166">
      <w:pPr>
        <w:pStyle w:val="NoSpacing"/>
        <w:rPr>
          <w:rFonts w:ascii="Calibri" w:hAnsi="Calibri" w:cs="Calibri"/>
        </w:rPr>
      </w:pPr>
    </w:p>
    <w:p w14:paraId="390DD5D1" w14:textId="77777777" w:rsidR="00B93974" w:rsidRDefault="00B93974" w:rsidP="00735166">
      <w:pPr>
        <w:pStyle w:val="NoSpacing"/>
        <w:rPr>
          <w:rFonts w:ascii="Calibri" w:hAnsi="Calibri" w:cs="Calibri"/>
        </w:rPr>
      </w:pPr>
    </w:p>
    <w:p w14:paraId="72E0AD76" w14:textId="77777777" w:rsidR="00B93974" w:rsidRDefault="00B93974" w:rsidP="00735166">
      <w:pPr>
        <w:pStyle w:val="NoSpacing"/>
        <w:rPr>
          <w:rFonts w:ascii="Calibri" w:hAnsi="Calibri" w:cs="Calibri"/>
        </w:rPr>
      </w:pPr>
    </w:p>
    <w:p w14:paraId="6E7F7ED6" w14:textId="77777777" w:rsidR="001A531C" w:rsidRPr="00735166" w:rsidRDefault="001A531C" w:rsidP="00735166">
      <w:pPr>
        <w:pStyle w:val="NoSpacing"/>
        <w:rPr>
          <w:rFonts w:ascii="Calibri" w:hAnsi="Calibri" w:cs="Calibri"/>
        </w:rPr>
      </w:pPr>
    </w:p>
    <w:p w14:paraId="40592AA3" w14:textId="7EC61908" w:rsidR="00FF6463" w:rsidRDefault="000D3EE1" w:rsidP="000D3EE1">
      <w:pPr>
        <w:pStyle w:val="NoSpacing"/>
        <w:spacing w:line="276" w:lineRule="auto"/>
        <w:jc w:val="center"/>
        <w:rPr>
          <w:rFonts w:ascii="Calibri" w:eastAsia="Times New Roman" w:hAnsi="Calibri" w:cs="Calibri"/>
          <w:b/>
        </w:rPr>
      </w:pPr>
      <w:r w:rsidRPr="000D3EE1">
        <w:rPr>
          <w:rFonts w:ascii="Calibri" w:eastAsia="Times New Roman" w:hAnsi="Calibri" w:cs="Calibri"/>
          <w:b/>
        </w:rPr>
        <w:t>World Energy Council</w:t>
      </w:r>
      <w:r w:rsidR="00FF6463">
        <w:rPr>
          <w:rFonts w:ascii="Calibri" w:eastAsia="Times New Roman" w:hAnsi="Calibri" w:cs="Calibri"/>
          <w:b/>
        </w:rPr>
        <w:t xml:space="preserve"> | </w:t>
      </w:r>
      <w:r w:rsidRPr="000D3EE1">
        <w:rPr>
          <w:rFonts w:ascii="Calibri" w:eastAsia="Times New Roman" w:hAnsi="Calibri" w:cs="Calibri"/>
          <w:b/>
        </w:rPr>
        <w:t xml:space="preserve">Hamilton House, 1 Temple Avenue, Suite 101-102 </w:t>
      </w:r>
    </w:p>
    <w:p w14:paraId="64BE9FED" w14:textId="0876604D" w:rsidR="000D3EE1" w:rsidRPr="000D3EE1" w:rsidRDefault="000D3EE1" w:rsidP="000D3EE1">
      <w:pPr>
        <w:pStyle w:val="NoSpacing"/>
        <w:spacing w:line="276" w:lineRule="auto"/>
        <w:jc w:val="center"/>
        <w:rPr>
          <w:rFonts w:ascii="Calibri" w:eastAsia="Times New Roman" w:hAnsi="Calibri" w:cs="Calibri"/>
          <w:b/>
        </w:rPr>
      </w:pPr>
      <w:r w:rsidRPr="000D3EE1">
        <w:rPr>
          <w:rFonts w:ascii="Calibri" w:eastAsia="Times New Roman" w:hAnsi="Calibri" w:cs="Calibri"/>
          <w:b/>
        </w:rPr>
        <w:t>EC4Y 0HA London, United Kingdom</w:t>
      </w:r>
    </w:p>
    <w:p w14:paraId="000A40DC" w14:textId="77777777" w:rsidR="000D3EE1" w:rsidRPr="00FF6463" w:rsidRDefault="000D3EE1" w:rsidP="000D3EE1">
      <w:pPr>
        <w:pStyle w:val="NoSpacing"/>
        <w:spacing w:line="276" w:lineRule="auto"/>
        <w:jc w:val="center"/>
        <w:rPr>
          <w:rFonts w:ascii="Calibri" w:eastAsia="Times New Roman" w:hAnsi="Calibri" w:cs="Calibri"/>
          <w:b/>
        </w:rPr>
      </w:pPr>
      <w:r w:rsidRPr="00FF6463">
        <w:rPr>
          <w:rFonts w:ascii="Calibri" w:eastAsia="Times New Roman" w:hAnsi="Calibri" w:cs="Calibri"/>
          <w:b/>
        </w:rPr>
        <w:t>Tel: +44 (0)20 7734 5996</w:t>
      </w:r>
    </w:p>
    <w:p w14:paraId="2E0FB5D3" w14:textId="1539E17A" w:rsidR="00624665" w:rsidRPr="00FF6463" w:rsidRDefault="000D3EE1" w:rsidP="000D3EE1">
      <w:pPr>
        <w:pStyle w:val="NoSpacing"/>
        <w:spacing w:line="276" w:lineRule="auto"/>
        <w:jc w:val="center"/>
        <w:rPr>
          <w:rFonts w:ascii="Calibri" w:eastAsia="Times New Roman" w:hAnsi="Calibri" w:cs="Calibri"/>
          <w:b/>
        </w:rPr>
      </w:pPr>
      <w:r w:rsidRPr="00FF6463">
        <w:rPr>
          <w:rFonts w:ascii="Calibri" w:eastAsia="Times New Roman" w:hAnsi="Calibri" w:cs="Calibri"/>
          <w:b/>
        </w:rPr>
        <w:t>www.worldenergy.org</w:t>
      </w:r>
    </w:p>
    <w:sectPr w:rsidR="00624665" w:rsidRPr="00FF6463" w:rsidSect="009160C8">
      <w:headerReference w:type="default" r:id="rId13"/>
      <w:footerReference w:type="default" r:id="rId1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72548" w14:textId="77777777" w:rsidR="00F1200B" w:rsidRDefault="00F1200B" w:rsidP="005A7FB8">
      <w:pPr>
        <w:spacing w:after="0" w:line="240" w:lineRule="auto"/>
      </w:pPr>
      <w:r>
        <w:separator/>
      </w:r>
    </w:p>
    <w:p w14:paraId="788DF885" w14:textId="77777777" w:rsidR="00F1200B" w:rsidRDefault="00F1200B"/>
  </w:endnote>
  <w:endnote w:type="continuationSeparator" w:id="0">
    <w:p w14:paraId="579F34B7" w14:textId="77777777" w:rsidR="00F1200B" w:rsidRDefault="00F1200B" w:rsidP="005A7FB8">
      <w:pPr>
        <w:spacing w:after="0" w:line="240" w:lineRule="auto"/>
      </w:pPr>
      <w:r>
        <w:continuationSeparator/>
      </w:r>
    </w:p>
    <w:p w14:paraId="11B627C6" w14:textId="77777777" w:rsidR="00F1200B" w:rsidRDefault="00F1200B"/>
  </w:endnote>
  <w:endnote w:type="continuationNotice" w:id="1">
    <w:p w14:paraId="42EE40F9" w14:textId="77777777" w:rsidR="00F1200B" w:rsidRDefault="00F120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8013195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670EF10F" w14:textId="4670CF7A" w:rsidR="001F7DBB" w:rsidRPr="00E346EA" w:rsidRDefault="001F7DBB">
        <w:pPr>
          <w:pStyle w:val="Footer"/>
          <w:jc w:val="right"/>
          <w:rPr>
            <w:color w:val="FFFFFF" w:themeColor="background1"/>
          </w:rPr>
        </w:pPr>
        <w:r w:rsidRPr="00E346EA">
          <w:rPr>
            <w:noProof/>
            <w:color w:val="FFFFFF" w:themeColor="background1"/>
            <w:lang w:eastAsia="en-GB"/>
          </w:rPr>
          <w:drawing>
            <wp:anchor distT="0" distB="0" distL="114300" distR="114300" simplePos="0" relativeHeight="251658240" behindDoc="1" locked="0" layoutInCell="1" allowOverlap="1" wp14:anchorId="6F6C1E8A" wp14:editId="0596C7FB">
              <wp:simplePos x="0" y="0"/>
              <wp:positionH relativeFrom="page">
                <wp:posOffset>-57150</wp:posOffset>
              </wp:positionH>
              <wp:positionV relativeFrom="page">
                <wp:posOffset>9827895</wp:posOffset>
              </wp:positionV>
              <wp:extent cx="7648575" cy="419100"/>
              <wp:effectExtent l="0" t="0" r="9525" b="0"/>
              <wp:wrapNone/>
              <wp:docPr id="9" name="Picture 9" descr="BlueGradientCrescent%20Folder/BlueGradientCrescentfoote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BlueGradientCrescent%20Folder/BlueGradientCrescentfooter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4857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9CC8B46" w14:textId="77777777" w:rsidR="001F7DBB" w:rsidRDefault="001F7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A4B7D" w14:textId="77777777" w:rsidR="00F1200B" w:rsidRDefault="00F1200B" w:rsidP="005A7FB8">
      <w:pPr>
        <w:spacing w:after="0" w:line="240" w:lineRule="auto"/>
      </w:pPr>
      <w:r>
        <w:separator/>
      </w:r>
    </w:p>
    <w:p w14:paraId="29AEF059" w14:textId="77777777" w:rsidR="00F1200B" w:rsidRDefault="00F1200B"/>
  </w:footnote>
  <w:footnote w:type="continuationSeparator" w:id="0">
    <w:p w14:paraId="47B74FDD" w14:textId="77777777" w:rsidR="00F1200B" w:rsidRDefault="00F1200B" w:rsidP="005A7FB8">
      <w:pPr>
        <w:spacing w:after="0" w:line="240" w:lineRule="auto"/>
      </w:pPr>
      <w:r>
        <w:continuationSeparator/>
      </w:r>
    </w:p>
    <w:p w14:paraId="5E7FB0AB" w14:textId="77777777" w:rsidR="00F1200B" w:rsidRDefault="00F1200B"/>
  </w:footnote>
  <w:footnote w:type="continuationNotice" w:id="1">
    <w:p w14:paraId="76A324E8" w14:textId="77777777" w:rsidR="00F1200B" w:rsidRDefault="00F120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0D2E" w14:textId="07A5E0B8" w:rsidR="00735166" w:rsidRDefault="001A531C" w:rsidP="001A531C">
    <w:pPr>
      <w:pStyle w:val="Header"/>
      <w:jc w:val="center"/>
      <w:rPr>
        <w:rFonts w:ascii="Calibri" w:hAnsi="Calibri" w:cs="Calibri"/>
        <w:b/>
        <w:smallCaps/>
        <w:color w:val="236192"/>
        <w:sz w:val="32"/>
        <w:szCs w:val="44"/>
      </w:rPr>
    </w:pPr>
    <w:r w:rsidRPr="008B7090">
      <w:rPr>
        <w:rFonts w:ascii="Calibri" w:hAnsi="Calibri" w:cs="Calibri"/>
        <w:bCs/>
        <w:noProof/>
        <w:color w:val="236192"/>
      </w:rPr>
      <w:drawing>
        <wp:anchor distT="0" distB="0" distL="114300" distR="114300" simplePos="0" relativeHeight="251660288" behindDoc="0" locked="0" layoutInCell="1" allowOverlap="1" wp14:anchorId="01AAA25A" wp14:editId="70AA6DF9">
          <wp:simplePos x="0" y="0"/>
          <wp:positionH relativeFrom="column">
            <wp:posOffset>4786382</wp:posOffset>
          </wp:positionH>
          <wp:positionV relativeFrom="paragraph">
            <wp:posOffset>-59801</wp:posOffset>
          </wp:positionV>
          <wp:extent cx="1045127" cy="677874"/>
          <wp:effectExtent l="0" t="0" r="3175" b="8255"/>
          <wp:wrapNone/>
          <wp:docPr id="1" name="Picture 1" descr="A logo with orange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orange and blue text&#10;&#10;AI-generated content may be incorrect."/>
                  <pic:cNvPicPr/>
                </pic:nvPicPr>
                <pic:blipFill rotWithShape="1">
                  <a:blip r:embed="rId1"/>
                  <a:srcRect l="4423" t="21769" r="8484" b="21742"/>
                  <a:stretch/>
                </pic:blipFill>
                <pic:spPr bwMode="auto">
                  <a:xfrm>
                    <a:off x="0" y="0"/>
                    <a:ext cx="1045127" cy="6778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166" w:rsidRPr="008B7090">
      <w:rPr>
        <w:rFonts w:ascii="Calibri" w:hAnsi="Calibri" w:cs="Calibri"/>
        <w:b/>
        <w:smallCaps/>
        <w:color w:val="236192"/>
        <w:sz w:val="32"/>
        <w:szCs w:val="44"/>
      </w:rPr>
      <w:t>BIDDERS</w:t>
    </w:r>
    <w:r w:rsidR="00735166">
      <w:rPr>
        <w:rFonts w:ascii="Calibri" w:hAnsi="Calibri" w:cs="Calibri"/>
        <w:b/>
        <w:smallCaps/>
        <w:color w:val="236192"/>
        <w:sz w:val="32"/>
        <w:szCs w:val="44"/>
      </w:rPr>
      <w:t>’</w:t>
    </w:r>
    <w:r w:rsidR="00735166" w:rsidRPr="008B7090">
      <w:rPr>
        <w:rFonts w:ascii="Calibri" w:hAnsi="Calibri" w:cs="Calibri"/>
        <w:b/>
        <w:smallCaps/>
        <w:color w:val="236192"/>
        <w:sz w:val="32"/>
        <w:szCs w:val="44"/>
      </w:rPr>
      <w:t xml:space="preserve"> CHECK-LIST</w:t>
    </w:r>
  </w:p>
  <w:p w14:paraId="2E4670FD" w14:textId="77777777" w:rsidR="001A531C" w:rsidRPr="008B7090" w:rsidRDefault="001A531C" w:rsidP="001A531C">
    <w:pPr>
      <w:jc w:val="center"/>
      <w:rPr>
        <w:rFonts w:ascii="Calibri" w:hAnsi="Calibri" w:cs="Calibri"/>
        <w:b/>
        <w:bCs/>
        <w:color w:val="236192"/>
        <w:sz w:val="28"/>
        <w:szCs w:val="28"/>
      </w:rPr>
    </w:pPr>
    <w:r w:rsidRPr="008B7090">
      <w:rPr>
        <w:rFonts w:ascii="Calibri" w:hAnsi="Calibri" w:cs="Calibri"/>
        <w:b/>
        <w:bCs/>
        <w:color w:val="236192"/>
        <w:sz w:val="28"/>
        <w:szCs w:val="28"/>
      </w:rPr>
      <w:t>Bid documentation</w:t>
    </w:r>
  </w:p>
  <w:p w14:paraId="1CB386C8" w14:textId="77777777" w:rsidR="001A531C" w:rsidRDefault="001A5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5B5A"/>
    <w:multiLevelType w:val="hybridMultilevel"/>
    <w:tmpl w:val="98EAD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57C0"/>
    <w:multiLevelType w:val="hybridMultilevel"/>
    <w:tmpl w:val="2EE8DF5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2866"/>
    <w:multiLevelType w:val="hybridMultilevel"/>
    <w:tmpl w:val="15D6F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B78"/>
    <w:multiLevelType w:val="hybridMultilevel"/>
    <w:tmpl w:val="40D23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64AC2"/>
    <w:multiLevelType w:val="hybridMultilevel"/>
    <w:tmpl w:val="944EF3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D92545"/>
    <w:multiLevelType w:val="hybridMultilevel"/>
    <w:tmpl w:val="1C0C7E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02F0"/>
    <w:multiLevelType w:val="hybridMultilevel"/>
    <w:tmpl w:val="ED28B186"/>
    <w:lvl w:ilvl="0" w:tplc="118EC184">
      <w:start w:val="1"/>
      <w:numFmt w:val="upperLetter"/>
      <w:lvlText w:val="%1."/>
      <w:lvlJc w:val="left"/>
      <w:pPr>
        <w:ind w:left="720" w:hanging="360"/>
      </w:pPr>
      <w:rPr>
        <w:rFonts w:ascii="Arial" w:hAnsi="Arial" w:cstheme="minorHAnsi" w:hint="default"/>
        <w:b w:val="0"/>
        <w:i w:val="0"/>
        <w:color w:val="000000" w:themeColor="text1"/>
        <w:sz w:val="20"/>
      </w:rPr>
    </w:lvl>
    <w:lvl w:ilvl="1" w:tplc="9D4018B8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73A05"/>
    <w:multiLevelType w:val="hybridMultilevel"/>
    <w:tmpl w:val="288CC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47386"/>
    <w:multiLevelType w:val="hybridMultilevel"/>
    <w:tmpl w:val="AA02A282"/>
    <w:lvl w:ilvl="0" w:tplc="DF764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D2ABD"/>
    <w:multiLevelType w:val="hybridMultilevel"/>
    <w:tmpl w:val="0C78A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0778"/>
    <w:multiLevelType w:val="hybridMultilevel"/>
    <w:tmpl w:val="6646077C"/>
    <w:lvl w:ilvl="0" w:tplc="42843B4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253895"/>
    <w:multiLevelType w:val="hybridMultilevel"/>
    <w:tmpl w:val="E9F87446"/>
    <w:lvl w:ilvl="0" w:tplc="41E8AC00">
      <w:start w:val="1"/>
      <w:numFmt w:val="decimal"/>
      <w:pStyle w:val="Heading3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43C83"/>
    <w:multiLevelType w:val="hybridMultilevel"/>
    <w:tmpl w:val="62E0B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77120"/>
    <w:multiLevelType w:val="hybridMultilevel"/>
    <w:tmpl w:val="97447538"/>
    <w:lvl w:ilvl="0" w:tplc="4BD2412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17">
      <w:start w:val="1"/>
      <w:numFmt w:val="lowerLetter"/>
      <w:lvlText w:val="%4)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EF21CA"/>
    <w:multiLevelType w:val="hybridMultilevel"/>
    <w:tmpl w:val="4F087D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D4682BA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272484"/>
    <w:multiLevelType w:val="hybridMultilevel"/>
    <w:tmpl w:val="4D4823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459F0"/>
    <w:multiLevelType w:val="hybridMultilevel"/>
    <w:tmpl w:val="02023E18"/>
    <w:lvl w:ilvl="0" w:tplc="89C601F8">
      <w:start w:val="1"/>
      <w:numFmt w:val="decimal"/>
      <w:lvlText w:val="%1."/>
      <w:lvlJc w:val="left"/>
      <w:pPr>
        <w:ind w:left="1571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>
      <w:start w:val="1"/>
      <w:numFmt w:val="lowerRoman"/>
      <w:lvlText w:val="%3."/>
      <w:lvlJc w:val="right"/>
      <w:pPr>
        <w:ind w:left="3011" w:hanging="180"/>
      </w:pPr>
    </w:lvl>
    <w:lvl w:ilvl="3" w:tplc="74BE3592">
      <w:start w:val="1"/>
      <w:numFmt w:val="lowerLetter"/>
      <w:lvlText w:val="%4)"/>
      <w:lvlJc w:val="left"/>
      <w:pPr>
        <w:ind w:left="3731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53B2C79"/>
    <w:multiLevelType w:val="hybridMultilevel"/>
    <w:tmpl w:val="D100A7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1E486E"/>
    <w:multiLevelType w:val="hybridMultilevel"/>
    <w:tmpl w:val="BB0A23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6A6648"/>
    <w:multiLevelType w:val="hybridMultilevel"/>
    <w:tmpl w:val="3A2E6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75B4D"/>
    <w:multiLevelType w:val="hybridMultilevel"/>
    <w:tmpl w:val="3A9C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2415D"/>
    <w:multiLevelType w:val="hybridMultilevel"/>
    <w:tmpl w:val="491C2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F6D7E"/>
    <w:multiLevelType w:val="hybridMultilevel"/>
    <w:tmpl w:val="86C834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D1827"/>
    <w:multiLevelType w:val="hybridMultilevel"/>
    <w:tmpl w:val="ABDEFF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8C1378"/>
    <w:multiLevelType w:val="hybridMultilevel"/>
    <w:tmpl w:val="1DA25A9C"/>
    <w:lvl w:ilvl="0" w:tplc="7C1003E2">
      <w:start w:val="1"/>
      <w:numFmt w:val="decimal"/>
      <w:lvlText w:val="(%1)"/>
      <w:lvlJc w:val="left"/>
      <w:pPr>
        <w:ind w:left="1125" w:hanging="405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D643E5"/>
    <w:multiLevelType w:val="hybridMultilevel"/>
    <w:tmpl w:val="F902427E"/>
    <w:lvl w:ilvl="0" w:tplc="4C3273DA">
      <w:start w:val="1"/>
      <w:numFmt w:val="decimal"/>
      <w:lvlText w:val="(%1)"/>
      <w:lvlJc w:val="left"/>
      <w:pPr>
        <w:ind w:left="2403" w:hanging="40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3078" w:hanging="360"/>
      </w:pPr>
    </w:lvl>
    <w:lvl w:ilvl="2" w:tplc="0809001B" w:tentative="1">
      <w:start w:val="1"/>
      <w:numFmt w:val="lowerRoman"/>
      <w:lvlText w:val="%3."/>
      <w:lvlJc w:val="right"/>
      <w:pPr>
        <w:ind w:left="3798" w:hanging="180"/>
      </w:pPr>
    </w:lvl>
    <w:lvl w:ilvl="3" w:tplc="0809000F" w:tentative="1">
      <w:start w:val="1"/>
      <w:numFmt w:val="decimal"/>
      <w:lvlText w:val="%4."/>
      <w:lvlJc w:val="left"/>
      <w:pPr>
        <w:ind w:left="4518" w:hanging="360"/>
      </w:pPr>
    </w:lvl>
    <w:lvl w:ilvl="4" w:tplc="08090019" w:tentative="1">
      <w:start w:val="1"/>
      <w:numFmt w:val="lowerLetter"/>
      <w:lvlText w:val="%5."/>
      <w:lvlJc w:val="left"/>
      <w:pPr>
        <w:ind w:left="5238" w:hanging="360"/>
      </w:pPr>
    </w:lvl>
    <w:lvl w:ilvl="5" w:tplc="0809001B" w:tentative="1">
      <w:start w:val="1"/>
      <w:numFmt w:val="lowerRoman"/>
      <w:lvlText w:val="%6."/>
      <w:lvlJc w:val="right"/>
      <w:pPr>
        <w:ind w:left="5958" w:hanging="180"/>
      </w:pPr>
    </w:lvl>
    <w:lvl w:ilvl="6" w:tplc="0809000F" w:tentative="1">
      <w:start w:val="1"/>
      <w:numFmt w:val="decimal"/>
      <w:lvlText w:val="%7."/>
      <w:lvlJc w:val="left"/>
      <w:pPr>
        <w:ind w:left="6678" w:hanging="360"/>
      </w:pPr>
    </w:lvl>
    <w:lvl w:ilvl="7" w:tplc="08090019" w:tentative="1">
      <w:start w:val="1"/>
      <w:numFmt w:val="lowerLetter"/>
      <w:lvlText w:val="%8."/>
      <w:lvlJc w:val="left"/>
      <w:pPr>
        <w:ind w:left="7398" w:hanging="360"/>
      </w:pPr>
    </w:lvl>
    <w:lvl w:ilvl="8" w:tplc="080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26" w15:restartNumberingAfterBreak="0">
    <w:nsid w:val="7C423CE5"/>
    <w:multiLevelType w:val="hybridMultilevel"/>
    <w:tmpl w:val="A4BAED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2352844">
    <w:abstractNumId w:val="10"/>
  </w:num>
  <w:num w:numId="2" w16cid:durableId="848180261">
    <w:abstractNumId w:val="20"/>
  </w:num>
  <w:num w:numId="3" w16cid:durableId="2017808568">
    <w:abstractNumId w:val="0"/>
  </w:num>
  <w:num w:numId="4" w16cid:durableId="545534553">
    <w:abstractNumId w:val="21"/>
  </w:num>
  <w:num w:numId="5" w16cid:durableId="1057440443">
    <w:abstractNumId w:val="8"/>
  </w:num>
  <w:num w:numId="6" w16cid:durableId="1127160492">
    <w:abstractNumId w:val="18"/>
  </w:num>
  <w:num w:numId="7" w16cid:durableId="1824346850">
    <w:abstractNumId w:val="4"/>
  </w:num>
  <w:num w:numId="8" w16cid:durableId="2101288624">
    <w:abstractNumId w:val="11"/>
  </w:num>
  <w:num w:numId="9" w16cid:durableId="648169951">
    <w:abstractNumId w:val="26"/>
  </w:num>
  <w:num w:numId="10" w16cid:durableId="1273627712">
    <w:abstractNumId w:val="23"/>
  </w:num>
  <w:num w:numId="11" w16cid:durableId="993799806">
    <w:abstractNumId w:val="19"/>
  </w:num>
  <w:num w:numId="12" w16cid:durableId="474026337">
    <w:abstractNumId w:val="7"/>
  </w:num>
  <w:num w:numId="13" w16cid:durableId="193424589">
    <w:abstractNumId w:val="2"/>
  </w:num>
  <w:num w:numId="14" w16cid:durableId="1803885910">
    <w:abstractNumId w:val="17"/>
  </w:num>
  <w:num w:numId="15" w16cid:durableId="1951550601">
    <w:abstractNumId w:val="14"/>
  </w:num>
  <w:num w:numId="16" w16cid:durableId="586421285">
    <w:abstractNumId w:val="15"/>
  </w:num>
  <w:num w:numId="17" w16cid:durableId="928731985">
    <w:abstractNumId w:val="22"/>
  </w:num>
  <w:num w:numId="18" w16cid:durableId="1864124904">
    <w:abstractNumId w:val="1"/>
  </w:num>
  <w:num w:numId="19" w16cid:durableId="874587714">
    <w:abstractNumId w:val="6"/>
  </w:num>
  <w:num w:numId="20" w16cid:durableId="496113215">
    <w:abstractNumId w:val="16"/>
  </w:num>
  <w:num w:numId="21" w16cid:durableId="422990686">
    <w:abstractNumId w:val="13"/>
  </w:num>
  <w:num w:numId="22" w16cid:durableId="1130704935">
    <w:abstractNumId w:val="9"/>
  </w:num>
  <w:num w:numId="23" w16cid:durableId="323319197">
    <w:abstractNumId w:val="10"/>
  </w:num>
  <w:num w:numId="24" w16cid:durableId="1022437684">
    <w:abstractNumId w:val="12"/>
  </w:num>
  <w:num w:numId="25" w16cid:durableId="745876736">
    <w:abstractNumId w:val="5"/>
  </w:num>
  <w:num w:numId="26" w16cid:durableId="331641026">
    <w:abstractNumId w:val="25"/>
  </w:num>
  <w:num w:numId="27" w16cid:durableId="1758013025">
    <w:abstractNumId w:val="3"/>
  </w:num>
  <w:num w:numId="28" w16cid:durableId="1466045948">
    <w:abstractNumId w:val="24"/>
  </w:num>
  <w:num w:numId="29" w16cid:durableId="162977701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D2"/>
    <w:rsid w:val="0000432D"/>
    <w:rsid w:val="00017D73"/>
    <w:rsid w:val="00020DD0"/>
    <w:rsid w:val="00021958"/>
    <w:rsid w:val="000262A7"/>
    <w:rsid w:val="00040B49"/>
    <w:rsid w:val="0004501A"/>
    <w:rsid w:val="00066F71"/>
    <w:rsid w:val="00072CFF"/>
    <w:rsid w:val="000820EF"/>
    <w:rsid w:val="000862F4"/>
    <w:rsid w:val="000A1C5F"/>
    <w:rsid w:val="000A60B5"/>
    <w:rsid w:val="000A66EF"/>
    <w:rsid w:val="000D0DF0"/>
    <w:rsid w:val="000D3EE1"/>
    <w:rsid w:val="000D4F4B"/>
    <w:rsid w:val="001060F7"/>
    <w:rsid w:val="001127BF"/>
    <w:rsid w:val="00115A22"/>
    <w:rsid w:val="001246BB"/>
    <w:rsid w:val="0012677C"/>
    <w:rsid w:val="001374D5"/>
    <w:rsid w:val="0016190A"/>
    <w:rsid w:val="00176223"/>
    <w:rsid w:val="00186DD2"/>
    <w:rsid w:val="001A531C"/>
    <w:rsid w:val="001B2ADB"/>
    <w:rsid w:val="001B701E"/>
    <w:rsid w:val="001C15B7"/>
    <w:rsid w:val="001E3EC1"/>
    <w:rsid w:val="001F7DBB"/>
    <w:rsid w:val="002245EE"/>
    <w:rsid w:val="002261D0"/>
    <w:rsid w:val="002320CF"/>
    <w:rsid w:val="002531E5"/>
    <w:rsid w:val="00263AE0"/>
    <w:rsid w:val="00270877"/>
    <w:rsid w:val="002749DF"/>
    <w:rsid w:val="0027724E"/>
    <w:rsid w:val="002866B5"/>
    <w:rsid w:val="002960DA"/>
    <w:rsid w:val="002A2763"/>
    <w:rsid w:val="002B4BDD"/>
    <w:rsid w:val="002C07BF"/>
    <w:rsid w:val="002C0E08"/>
    <w:rsid w:val="002C77C4"/>
    <w:rsid w:val="002D72C3"/>
    <w:rsid w:val="002F4D75"/>
    <w:rsid w:val="00302E82"/>
    <w:rsid w:val="00304D42"/>
    <w:rsid w:val="00330DE2"/>
    <w:rsid w:val="00331CFC"/>
    <w:rsid w:val="00337A33"/>
    <w:rsid w:val="00351C3B"/>
    <w:rsid w:val="00374BA5"/>
    <w:rsid w:val="003803C2"/>
    <w:rsid w:val="00382B2B"/>
    <w:rsid w:val="003906F4"/>
    <w:rsid w:val="0039343F"/>
    <w:rsid w:val="003945E7"/>
    <w:rsid w:val="003A25BD"/>
    <w:rsid w:val="003A642D"/>
    <w:rsid w:val="003B18C9"/>
    <w:rsid w:val="003E7BEC"/>
    <w:rsid w:val="003F32B4"/>
    <w:rsid w:val="00400136"/>
    <w:rsid w:val="00413BF9"/>
    <w:rsid w:val="00413FBC"/>
    <w:rsid w:val="00416414"/>
    <w:rsid w:val="0042367E"/>
    <w:rsid w:val="00427151"/>
    <w:rsid w:val="0043776D"/>
    <w:rsid w:val="0044566C"/>
    <w:rsid w:val="00447A23"/>
    <w:rsid w:val="00455266"/>
    <w:rsid w:val="00457C25"/>
    <w:rsid w:val="0046110D"/>
    <w:rsid w:val="00461194"/>
    <w:rsid w:val="00464138"/>
    <w:rsid w:val="004659C3"/>
    <w:rsid w:val="0046784B"/>
    <w:rsid w:val="00480B93"/>
    <w:rsid w:val="00482F4C"/>
    <w:rsid w:val="00487F87"/>
    <w:rsid w:val="00490872"/>
    <w:rsid w:val="004926FA"/>
    <w:rsid w:val="004B6673"/>
    <w:rsid w:val="004C1F98"/>
    <w:rsid w:val="004D54CD"/>
    <w:rsid w:val="004F1E8C"/>
    <w:rsid w:val="004F2077"/>
    <w:rsid w:val="004F3679"/>
    <w:rsid w:val="004F3D37"/>
    <w:rsid w:val="004F651E"/>
    <w:rsid w:val="004F7C48"/>
    <w:rsid w:val="0050141B"/>
    <w:rsid w:val="005106F5"/>
    <w:rsid w:val="00515B8C"/>
    <w:rsid w:val="005211F7"/>
    <w:rsid w:val="00536E5B"/>
    <w:rsid w:val="00544E3F"/>
    <w:rsid w:val="00552EBC"/>
    <w:rsid w:val="0056161E"/>
    <w:rsid w:val="005744D8"/>
    <w:rsid w:val="00591F73"/>
    <w:rsid w:val="00595FF9"/>
    <w:rsid w:val="005A193F"/>
    <w:rsid w:val="005A6668"/>
    <w:rsid w:val="005A7FB8"/>
    <w:rsid w:val="005B59F6"/>
    <w:rsid w:val="005C4402"/>
    <w:rsid w:val="005D1ECD"/>
    <w:rsid w:val="005D4937"/>
    <w:rsid w:val="005D4EA0"/>
    <w:rsid w:val="005E175A"/>
    <w:rsid w:val="005E2ADB"/>
    <w:rsid w:val="005E429F"/>
    <w:rsid w:val="005F45C7"/>
    <w:rsid w:val="00606F3C"/>
    <w:rsid w:val="006077DB"/>
    <w:rsid w:val="00611AB0"/>
    <w:rsid w:val="0061667B"/>
    <w:rsid w:val="00624665"/>
    <w:rsid w:val="00625F24"/>
    <w:rsid w:val="00636A12"/>
    <w:rsid w:val="006526A6"/>
    <w:rsid w:val="0066629D"/>
    <w:rsid w:val="00666C3A"/>
    <w:rsid w:val="00674661"/>
    <w:rsid w:val="00683571"/>
    <w:rsid w:val="00684993"/>
    <w:rsid w:val="0068616A"/>
    <w:rsid w:val="00693A67"/>
    <w:rsid w:val="00696F3B"/>
    <w:rsid w:val="006A1DC2"/>
    <w:rsid w:val="006A4BCE"/>
    <w:rsid w:val="006A7650"/>
    <w:rsid w:val="006C2173"/>
    <w:rsid w:val="006C314C"/>
    <w:rsid w:val="006E5C25"/>
    <w:rsid w:val="006F58E6"/>
    <w:rsid w:val="0070449B"/>
    <w:rsid w:val="00720224"/>
    <w:rsid w:val="00731CF9"/>
    <w:rsid w:val="00735166"/>
    <w:rsid w:val="007365D5"/>
    <w:rsid w:val="00756706"/>
    <w:rsid w:val="00757F40"/>
    <w:rsid w:val="00761109"/>
    <w:rsid w:val="0076288E"/>
    <w:rsid w:val="00762B79"/>
    <w:rsid w:val="00771D09"/>
    <w:rsid w:val="00783305"/>
    <w:rsid w:val="007B507D"/>
    <w:rsid w:val="007B6977"/>
    <w:rsid w:val="007C6295"/>
    <w:rsid w:val="007D042B"/>
    <w:rsid w:val="007E2E85"/>
    <w:rsid w:val="007F3C50"/>
    <w:rsid w:val="007F6805"/>
    <w:rsid w:val="008048A7"/>
    <w:rsid w:val="008064D3"/>
    <w:rsid w:val="00813544"/>
    <w:rsid w:val="0082133A"/>
    <w:rsid w:val="00824195"/>
    <w:rsid w:val="00862DBB"/>
    <w:rsid w:val="0086795A"/>
    <w:rsid w:val="0087498B"/>
    <w:rsid w:val="008773B1"/>
    <w:rsid w:val="00877455"/>
    <w:rsid w:val="00886F79"/>
    <w:rsid w:val="00890D39"/>
    <w:rsid w:val="0089206F"/>
    <w:rsid w:val="008963B6"/>
    <w:rsid w:val="008973E8"/>
    <w:rsid w:val="008A6A4C"/>
    <w:rsid w:val="008B29BF"/>
    <w:rsid w:val="008B7090"/>
    <w:rsid w:val="008C507F"/>
    <w:rsid w:val="008D2B3E"/>
    <w:rsid w:val="008F11D2"/>
    <w:rsid w:val="009068FB"/>
    <w:rsid w:val="009160C8"/>
    <w:rsid w:val="00924BD2"/>
    <w:rsid w:val="009430E5"/>
    <w:rsid w:val="00945EEA"/>
    <w:rsid w:val="0095639B"/>
    <w:rsid w:val="0097099E"/>
    <w:rsid w:val="00980BFD"/>
    <w:rsid w:val="009868C1"/>
    <w:rsid w:val="009B06AC"/>
    <w:rsid w:val="009B7DA7"/>
    <w:rsid w:val="009C29A0"/>
    <w:rsid w:val="009D08CB"/>
    <w:rsid w:val="009D4681"/>
    <w:rsid w:val="009D71EE"/>
    <w:rsid w:val="009E7901"/>
    <w:rsid w:val="009F5908"/>
    <w:rsid w:val="009F7B4B"/>
    <w:rsid w:val="00A17FF3"/>
    <w:rsid w:val="00A25631"/>
    <w:rsid w:val="00A2673F"/>
    <w:rsid w:val="00A30AF3"/>
    <w:rsid w:val="00A32D67"/>
    <w:rsid w:val="00A33100"/>
    <w:rsid w:val="00A3359D"/>
    <w:rsid w:val="00A35889"/>
    <w:rsid w:val="00A4355E"/>
    <w:rsid w:val="00A45F08"/>
    <w:rsid w:val="00A50AAF"/>
    <w:rsid w:val="00A51D45"/>
    <w:rsid w:val="00A53D71"/>
    <w:rsid w:val="00A82BFA"/>
    <w:rsid w:val="00A855C2"/>
    <w:rsid w:val="00AA7B86"/>
    <w:rsid w:val="00AD317B"/>
    <w:rsid w:val="00AE056A"/>
    <w:rsid w:val="00B17B84"/>
    <w:rsid w:val="00B352AE"/>
    <w:rsid w:val="00B369CC"/>
    <w:rsid w:val="00B40711"/>
    <w:rsid w:val="00B56E81"/>
    <w:rsid w:val="00B62F0E"/>
    <w:rsid w:val="00B67F30"/>
    <w:rsid w:val="00B7285F"/>
    <w:rsid w:val="00B732F2"/>
    <w:rsid w:val="00B7752D"/>
    <w:rsid w:val="00B93974"/>
    <w:rsid w:val="00B9789C"/>
    <w:rsid w:val="00B97A7A"/>
    <w:rsid w:val="00BB4046"/>
    <w:rsid w:val="00BC4954"/>
    <w:rsid w:val="00BE7EAE"/>
    <w:rsid w:val="00C02037"/>
    <w:rsid w:val="00C04C75"/>
    <w:rsid w:val="00C134E2"/>
    <w:rsid w:val="00C16BB0"/>
    <w:rsid w:val="00C1720F"/>
    <w:rsid w:val="00C25FB0"/>
    <w:rsid w:val="00C300B3"/>
    <w:rsid w:val="00C52CD2"/>
    <w:rsid w:val="00C71D40"/>
    <w:rsid w:val="00C85CCA"/>
    <w:rsid w:val="00C87502"/>
    <w:rsid w:val="00CA520E"/>
    <w:rsid w:val="00CB6658"/>
    <w:rsid w:val="00CB69F1"/>
    <w:rsid w:val="00CB6A52"/>
    <w:rsid w:val="00CC1832"/>
    <w:rsid w:val="00CC2A50"/>
    <w:rsid w:val="00CD0141"/>
    <w:rsid w:val="00CE03C1"/>
    <w:rsid w:val="00CE374F"/>
    <w:rsid w:val="00D0192C"/>
    <w:rsid w:val="00D07CE0"/>
    <w:rsid w:val="00D32905"/>
    <w:rsid w:val="00D45EB8"/>
    <w:rsid w:val="00D53252"/>
    <w:rsid w:val="00D575CE"/>
    <w:rsid w:val="00D701A8"/>
    <w:rsid w:val="00D804AC"/>
    <w:rsid w:val="00D850BC"/>
    <w:rsid w:val="00D972C8"/>
    <w:rsid w:val="00DA0624"/>
    <w:rsid w:val="00DA21A5"/>
    <w:rsid w:val="00DC5908"/>
    <w:rsid w:val="00DD603A"/>
    <w:rsid w:val="00DE211A"/>
    <w:rsid w:val="00DF4124"/>
    <w:rsid w:val="00E0740B"/>
    <w:rsid w:val="00E346EA"/>
    <w:rsid w:val="00E36E6E"/>
    <w:rsid w:val="00E40A6B"/>
    <w:rsid w:val="00E50915"/>
    <w:rsid w:val="00E60533"/>
    <w:rsid w:val="00E60931"/>
    <w:rsid w:val="00E73F1A"/>
    <w:rsid w:val="00E768FC"/>
    <w:rsid w:val="00E7735A"/>
    <w:rsid w:val="00E86C70"/>
    <w:rsid w:val="00E936A2"/>
    <w:rsid w:val="00E97932"/>
    <w:rsid w:val="00EB0541"/>
    <w:rsid w:val="00EB2114"/>
    <w:rsid w:val="00EB564D"/>
    <w:rsid w:val="00EC4098"/>
    <w:rsid w:val="00ED35DA"/>
    <w:rsid w:val="00ED5738"/>
    <w:rsid w:val="00EF4CC9"/>
    <w:rsid w:val="00F00B82"/>
    <w:rsid w:val="00F1200B"/>
    <w:rsid w:val="00F22211"/>
    <w:rsid w:val="00F270F4"/>
    <w:rsid w:val="00F4614A"/>
    <w:rsid w:val="00F52149"/>
    <w:rsid w:val="00F8770D"/>
    <w:rsid w:val="00F90C22"/>
    <w:rsid w:val="00F9549F"/>
    <w:rsid w:val="00FA48AB"/>
    <w:rsid w:val="00FA6A0E"/>
    <w:rsid w:val="00FA76B8"/>
    <w:rsid w:val="00FD3D1A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F27182"/>
  <w15:chartTrackingRefBased/>
  <w15:docId w15:val="{40F80127-02A0-4698-8CB8-412DF21C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CD2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1ECD"/>
    <w:pPr>
      <w:keepNext/>
      <w:keepLines/>
      <w:tabs>
        <w:tab w:val="left" w:pos="360"/>
        <w:tab w:val="left" w:pos="540"/>
      </w:tabs>
      <w:spacing w:before="480" w:after="0" w:line="276" w:lineRule="auto"/>
      <w:ind w:left="432" w:hanging="432"/>
      <w:jc w:val="both"/>
      <w:outlineLvl w:val="0"/>
    </w:pPr>
    <w:rPr>
      <w:rFonts w:eastAsiaTheme="majorEastAsia" w:cstheme="minorHAnsi"/>
      <w:b/>
      <w:bCs/>
      <w:color w:val="ED8B00" w:themeColor="text2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87502"/>
    <w:pPr>
      <w:keepNext/>
      <w:keepLines/>
      <w:tabs>
        <w:tab w:val="left" w:pos="360"/>
      </w:tabs>
      <w:spacing w:before="200" w:after="0" w:line="276" w:lineRule="auto"/>
      <w:ind w:left="360" w:hanging="360"/>
      <w:jc w:val="both"/>
      <w:outlineLvl w:val="1"/>
    </w:pPr>
    <w:rPr>
      <w:rFonts w:eastAsiaTheme="majorEastAsia" w:cstheme="majorBidi"/>
      <w:b/>
      <w:bCs/>
      <w:color w:val="ED8B00" w:themeColor="text2"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106F5"/>
    <w:pPr>
      <w:keepNext/>
      <w:keepLines/>
      <w:numPr>
        <w:numId w:val="8"/>
      </w:num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bCs/>
      <w:color w:val="236192" w:themeColor="background2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D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36192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ECD"/>
    <w:rPr>
      <w:rFonts w:eastAsiaTheme="majorEastAsia" w:cstheme="minorHAnsi"/>
      <w:b/>
      <w:bCs/>
      <w:color w:val="ED8B00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7502"/>
    <w:rPr>
      <w:rFonts w:eastAsiaTheme="majorEastAsia" w:cstheme="majorBidi"/>
      <w:b/>
      <w:bCs/>
      <w:color w:val="ED8B00" w:themeColor="text2"/>
      <w:sz w:val="28"/>
      <w:szCs w:val="26"/>
    </w:rPr>
  </w:style>
  <w:style w:type="character" w:styleId="IntenseReference">
    <w:name w:val="Intense Reference"/>
    <w:basedOn w:val="DefaultParagraphFont"/>
    <w:uiPriority w:val="32"/>
    <w:qFormat/>
    <w:rsid w:val="00D804AC"/>
    <w:rPr>
      <w:b/>
      <w:bCs/>
      <w:smallCaps/>
      <w:color w:val="236192" w:themeColor="background2"/>
      <w:spacing w:val="5"/>
      <w:u w:val="none"/>
    </w:rPr>
  </w:style>
  <w:style w:type="character" w:styleId="SubtleReference">
    <w:name w:val="Subtle Reference"/>
    <w:basedOn w:val="DefaultParagraphFont"/>
    <w:uiPriority w:val="31"/>
    <w:qFormat/>
    <w:rsid w:val="00D804AC"/>
    <w:rPr>
      <w:caps w:val="0"/>
      <w:smallCaps/>
      <w:color w:val="236192" w:themeColor="background2"/>
      <w:u w:val="non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07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804AC"/>
    <w:rPr>
      <w:i/>
      <w:iCs/>
      <w:color w:val="236192" w:themeColor="background2"/>
    </w:rPr>
  </w:style>
  <w:style w:type="paragraph" w:styleId="ListParagraph">
    <w:name w:val="List Paragraph"/>
    <w:basedOn w:val="Normal"/>
    <w:uiPriority w:val="34"/>
    <w:qFormat/>
    <w:rsid w:val="00B67F30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106F5"/>
    <w:rPr>
      <w:rFonts w:asciiTheme="majorHAnsi" w:eastAsiaTheme="majorEastAsia" w:hAnsiTheme="majorHAnsi" w:cstheme="majorBidi"/>
      <w:b/>
      <w:bCs/>
      <w:color w:val="236192" w:themeColor="background2"/>
    </w:rPr>
  </w:style>
  <w:style w:type="paragraph" w:styleId="Title">
    <w:name w:val="Title"/>
    <w:basedOn w:val="Normal"/>
    <w:next w:val="Normal"/>
    <w:link w:val="TitleChar"/>
    <w:uiPriority w:val="10"/>
    <w:qFormat/>
    <w:rsid w:val="00E40A6B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aps/>
      <w:color w:val="ED8B00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0A6B"/>
    <w:rPr>
      <w:rFonts w:asciiTheme="majorHAnsi" w:eastAsiaTheme="majorEastAsia" w:hAnsiTheme="majorHAnsi" w:cstheme="majorBidi"/>
      <w:b/>
      <w:caps/>
      <w:color w:val="ED8B00" w:themeColor="text2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CCA"/>
    <w:pPr>
      <w:numPr>
        <w:ilvl w:val="1"/>
      </w:numPr>
    </w:pPr>
    <w:rPr>
      <w:rFonts w:asciiTheme="majorHAnsi" w:eastAsiaTheme="majorEastAsia" w:hAnsiTheme="majorHAnsi" w:cstheme="majorBidi"/>
      <w:iCs/>
      <w:color w:val="236192" w:themeColor="background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5CCA"/>
    <w:rPr>
      <w:rFonts w:asciiTheme="majorHAnsi" w:eastAsiaTheme="majorEastAsia" w:hAnsiTheme="majorHAnsi" w:cstheme="majorBidi"/>
      <w:iCs/>
      <w:color w:val="236192" w:themeColor="background2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804AC"/>
    <w:rPr>
      <w:b/>
      <w:bCs/>
      <w:i/>
      <w:iCs/>
      <w:color w:val="ED8B00" w:themeColor="text2"/>
    </w:rPr>
  </w:style>
  <w:style w:type="character" w:styleId="SubtleEmphasis">
    <w:name w:val="Subtle Emphasis"/>
    <w:basedOn w:val="DefaultParagraphFont"/>
    <w:uiPriority w:val="19"/>
    <w:qFormat/>
    <w:rsid w:val="00D804AC"/>
    <w:rPr>
      <w:i/>
      <w:iCs/>
      <w:color w:val="94C1E5" w:themeColor="background2" w:themeTint="66"/>
    </w:rPr>
  </w:style>
  <w:style w:type="character" w:styleId="Strong">
    <w:name w:val="Strong"/>
    <w:basedOn w:val="DefaultParagraphFont"/>
    <w:uiPriority w:val="22"/>
    <w:qFormat/>
    <w:rsid w:val="00D804AC"/>
    <w:rPr>
      <w:b/>
      <w:bCs/>
      <w:color w:val="236192" w:themeColor="background2"/>
    </w:rPr>
  </w:style>
  <w:style w:type="paragraph" w:styleId="Quote">
    <w:name w:val="Quote"/>
    <w:basedOn w:val="Normal"/>
    <w:next w:val="Normal"/>
    <w:link w:val="QuoteChar"/>
    <w:uiPriority w:val="29"/>
    <w:qFormat/>
    <w:rsid w:val="00C85CCA"/>
    <w:rPr>
      <w:i/>
      <w:iCs/>
      <w:color w:val="236192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C85CCA"/>
    <w:rPr>
      <w:i/>
      <w:iCs/>
      <w:color w:val="236192" w:themeColor="background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4AC"/>
    <w:pPr>
      <w:spacing w:before="200" w:after="280"/>
      <w:ind w:left="936" w:right="936"/>
    </w:pPr>
    <w:rPr>
      <w:b/>
      <w:bCs/>
      <w:i/>
      <w:iCs/>
      <w:color w:val="ED8B00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4AC"/>
    <w:rPr>
      <w:b/>
      <w:bCs/>
      <w:i/>
      <w:iCs/>
      <w:color w:val="ED8B00" w:themeColor="text2"/>
    </w:rPr>
  </w:style>
  <w:style w:type="character" w:styleId="BookTitle">
    <w:name w:val="Book Title"/>
    <w:basedOn w:val="DefaultParagraphFont"/>
    <w:uiPriority w:val="33"/>
    <w:qFormat/>
    <w:rsid w:val="00D804AC"/>
    <w:rPr>
      <w:b/>
      <w:bCs/>
      <w:smallCaps/>
      <w:color w:val="236192" w:themeColor="background2"/>
      <w:spacing w:val="5"/>
    </w:rPr>
  </w:style>
  <w:style w:type="character" w:styleId="Hyperlink">
    <w:name w:val="Hyperlink"/>
    <w:basedOn w:val="DefaultParagraphFont"/>
    <w:uiPriority w:val="99"/>
    <w:unhideWhenUsed/>
    <w:rsid w:val="00C52CD2"/>
    <w:rPr>
      <w:color w:val="ED8B00" w:themeColor="hyperlink"/>
      <w:u w:val="single"/>
    </w:rPr>
  </w:style>
  <w:style w:type="table" w:styleId="TableGrid">
    <w:name w:val="Table Grid"/>
    <w:basedOn w:val="TableNormal"/>
    <w:uiPriority w:val="39"/>
    <w:rsid w:val="00C5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2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CD2"/>
    <w:rPr>
      <w:sz w:val="20"/>
      <w:szCs w:val="20"/>
      <w:lang w:val="en-US"/>
    </w:rPr>
  </w:style>
  <w:style w:type="paragraph" w:customStyle="1" w:styleId="GDBodyText6">
    <w:name w:val="GD Body Text 6"/>
    <w:basedOn w:val="Normal"/>
    <w:uiPriority w:val="2"/>
    <w:qFormat/>
    <w:rsid w:val="00C52CD2"/>
    <w:pPr>
      <w:spacing w:before="120" w:after="120"/>
      <w:ind w:left="3232"/>
    </w:pPr>
    <w:rPr>
      <w:rFonts w:ascii="Palatino Linotype" w:eastAsia="Palatino Linotype" w:hAnsi="Palatino Linotype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AF3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7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FB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7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FB8"/>
    <w:rPr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1CF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C29A0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D73"/>
    <w:rPr>
      <w:rFonts w:asciiTheme="majorHAnsi" w:eastAsiaTheme="majorEastAsia" w:hAnsiTheme="majorHAnsi" w:cstheme="majorBidi"/>
      <w:b/>
      <w:i/>
      <w:iCs/>
      <w:color w:val="236192" w:themeColor="background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17D73"/>
    <w:pPr>
      <w:spacing w:before="240" w:line="259" w:lineRule="auto"/>
      <w:outlineLvl w:val="9"/>
    </w:pPr>
    <w:rPr>
      <w:b w:val="0"/>
      <w:bCs w:val="0"/>
      <w:caps/>
      <w:color w:val="B15303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17D7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17D7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17D73"/>
    <w:pPr>
      <w:spacing w:after="100"/>
      <w:ind w:left="440"/>
    </w:pPr>
  </w:style>
  <w:style w:type="paragraph" w:customStyle="1" w:styleId="Default">
    <w:name w:val="Default"/>
    <w:rsid w:val="002C0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F270F4"/>
    <w:pPr>
      <w:spacing w:after="0" w:line="240" w:lineRule="auto"/>
    </w:pPr>
    <w:rPr>
      <w:rFonts w:ascii="Times New Roman" w:eastAsia="Times New Roman" w:hAnsi="Times New Roman" w:cs="Times New Roman"/>
      <w:color w:val="236192"/>
      <w:sz w:val="24"/>
      <w:szCs w:val="24"/>
      <w:lang w:val="en-GB"/>
    </w:rPr>
  </w:style>
  <w:style w:type="paragraph" w:styleId="NoSpacing">
    <w:name w:val="No Spacing"/>
    <w:uiPriority w:val="1"/>
    <w:qFormat/>
    <w:rsid w:val="000D3EE1"/>
    <w:pPr>
      <w:spacing w:after="0" w:line="240" w:lineRule="auto"/>
      <w:jc w:val="both"/>
    </w:pPr>
    <w:rPr>
      <w:color w:val="2361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ngressBids@worldenergy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mann\Documents\Custom%20Office%20Templates\Plain.dotx" TargetMode="External"/></Relationships>
</file>

<file path=word/theme/theme1.xml><?xml version="1.0" encoding="utf-8"?>
<a:theme xmlns:a="http://schemas.openxmlformats.org/drawingml/2006/main" name="WEC_Office theme">
  <a:themeElements>
    <a:clrScheme name="WEC palette">
      <a:dk1>
        <a:srgbClr val="000000"/>
      </a:dk1>
      <a:lt1>
        <a:srgbClr val="FFFFFF"/>
      </a:lt1>
      <a:dk2>
        <a:srgbClr val="ED8B00"/>
      </a:dk2>
      <a:lt2>
        <a:srgbClr val="236192"/>
      </a:lt2>
      <a:accent1>
        <a:srgbClr val="ED7004"/>
      </a:accent1>
      <a:accent2>
        <a:srgbClr val="05466B"/>
      </a:accent2>
      <a:accent3>
        <a:srgbClr val="9D9D9C"/>
      </a:accent3>
      <a:accent4>
        <a:srgbClr val="575756"/>
      </a:accent4>
      <a:accent5>
        <a:srgbClr val="F9C58B"/>
      </a:accent5>
      <a:accent6>
        <a:srgbClr val="7A9CD1"/>
      </a:accent6>
      <a:hlink>
        <a:srgbClr val="ED8B00"/>
      </a:hlink>
      <a:folHlink>
        <a:srgbClr val="ED8B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3861682F6AC459F6C0DA09F372E6A" ma:contentTypeVersion="17" ma:contentTypeDescription="Create a new document." ma:contentTypeScope="" ma:versionID="db420f9eb02717c14b858ffbf7c3f429">
  <xsd:schema xmlns:xsd="http://www.w3.org/2001/XMLSchema" xmlns:xs="http://www.w3.org/2001/XMLSchema" xmlns:p="http://schemas.microsoft.com/office/2006/metadata/properties" xmlns:ns2="2b671525-4c94-4034-9b84-7de7389c52b9" xmlns:ns3="8a1ca518-93d4-4650-9bd4-ea8089886ca5" targetNamespace="http://schemas.microsoft.com/office/2006/metadata/properties" ma:root="true" ma:fieldsID="e7fe357077e2ae7ad2033b7445256fbf" ns2:_="" ns3:_="">
    <xsd:import namespace="2b671525-4c94-4034-9b84-7de7389c52b9"/>
    <xsd:import namespace="8a1ca518-93d4-4650-9bd4-ea8089886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71525-4c94-4034-9b84-7de7389c5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5cff49-e354-4fd5-a749-fd8f7b829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a518-93d4-4650-9bd4-ea8089886c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44bd04e-af63-4b09-a1ac-19fa21bd1c54}" ma:internalName="TaxCatchAll" ma:showField="CatchAllData" ma:web="8a1ca518-93d4-4650-9bd4-ea8089886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1ca518-93d4-4650-9bd4-ea8089886ca5" xsi:nil="true"/>
    <lcf76f155ced4ddcb4097134ff3c332f xmlns="2b671525-4c94-4034-9b84-7de7389c52b9">
      <Terms xmlns="http://schemas.microsoft.com/office/infopath/2007/PartnerControls"/>
    </lcf76f155ced4ddcb4097134ff3c332f>
  </documentManagement>
</p:properties>
</file>

<file path=customXml/item5.xml><?xml version="1.0" encoding="utf-8"?>
<XBDocumentMap xmlns:xsi="http://www.w3.org/2001/XMLSchema-instance" xmlns:xsd="http://www.w3.org/2001/XMLSchema" xmlns="http://schemas.invenso.com/xbi/doc/XBDocumentMap.xsd"/>
</file>

<file path=customXml/itemProps1.xml><?xml version="1.0" encoding="utf-8"?>
<ds:datastoreItem xmlns:ds="http://schemas.openxmlformats.org/officeDocument/2006/customXml" ds:itemID="{F91E9A5B-7CD3-4DE2-898B-31FC82B5B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1F704A-EE56-4EE1-AF7A-586751DF6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8DE8B-5778-4089-92A0-1F9B962D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71525-4c94-4034-9b84-7de7389c52b9"/>
    <ds:schemaRef ds:uri="8a1ca518-93d4-4650-9bd4-ea8089886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B615C8-4380-4892-9923-159024791A83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8a1ca518-93d4-4650-9bd4-ea8089886ca5"/>
    <ds:schemaRef ds:uri="2b671525-4c94-4034-9b84-7de7389c52b9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D34F6191-AF1D-4513-9A7A-FF169410DFFF}">
  <ds:schemaRefs>
    <ds:schemaRef ds:uri="http://www.w3.org/2001/XMLSchema"/>
    <ds:schemaRef ds:uri="http://schemas.invenso.com/xbi/doc/XBDocumentMap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</Template>
  <TotalTime>65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Links>
    <vt:vector size="6" baseType="variant">
      <vt:variant>
        <vt:i4>1048613</vt:i4>
      </vt:variant>
      <vt:variant>
        <vt:i4>0</vt:i4>
      </vt:variant>
      <vt:variant>
        <vt:i4>0</vt:i4>
      </vt:variant>
      <vt:variant>
        <vt:i4>5</vt:i4>
      </vt:variant>
      <vt:variant>
        <vt:lpwstr>mailto:CongressBids@worldenergy.org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Baumann</dc:creator>
  <cp:keywords/>
  <dc:description/>
  <cp:lastModifiedBy>Catarina Veiga</cp:lastModifiedBy>
  <cp:revision>35</cp:revision>
  <cp:lastPrinted>2017-11-21T04:07:00Z</cp:lastPrinted>
  <dcterms:created xsi:type="dcterms:W3CDTF">2018-04-06T23:52:00Z</dcterms:created>
  <dcterms:modified xsi:type="dcterms:W3CDTF">2025-02-20T14:52:00Z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0x0101002453861682F6AC459F6C0DA09F372E6A</vt:lpwstr>
  </property>
  <property fmtid="{D5CDD505-2E9C-101B-9397-08002B2CF9AE}" pid="3" name="Order">
    <vt:r8>1342800</vt:r8>
  </property>
  <property fmtid="{D5CDD505-2E9C-101B-9397-08002B2CF9AE}" pid="4" name="MediaServiceImageTags">
    <vt:lpwstr/>
  </property>
</Properties>
</file>